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1C0505">
      <w:pPr>
        <w:ind w:left="-720" w:right="4464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77777777" w:rsidR="00927273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SOUTH WHIDBEY FIRE/EMS</w:t>
      </w:r>
    </w:p>
    <w:p w14:paraId="64C2B3EC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REGULAR MEETING</w:t>
      </w:r>
    </w:p>
    <w:p w14:paraId="1C7D54AF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5579 Bayview Road, Langley, WA 98260</w:t>
      </w:r>
    </w:p>
    <w:p w14:paraId="0F266FEE" w14:textId="5A39895D" w:rsidR="00A82167" w:rsidRPr="00A82167" w:rsidRDefault="00BA601D" w:rsidP="00A82167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February 13</w:t>
      </w:r>
      <w:r w:rsidR="00196F29">
        <w:rPr>
          <w:rFonts w:ascii="Times New Roman" w:hAnsi="Times New Roman"/>
          <w:b/>
          <w:szCs w:val="22"/>
        </w:rPr>
        <w:t>, 2025</w:t>
      </w:r>
      <w:r w:rsidR="00A82167" w:rsidRPr="00A82167">
        <w:rPr>
          <w:rFonts w:ascii="Times New Roman" w:hAnsi="Times New Roman"/>
          <w:b/>
          <w:szCs w:val="22"/>
        </w:rPr>
        <w:t xml:space="preserve"> – </w:t>
      </w:r>
      <w:r w:rsidR="00196F29">
        <w:rPr>
          <w:rFonts w:ascii="Times New Roman" w:hAnsi="Times New Roman"/>
          <w:b/>
          <w:szCs w:val="22"/>
        </w:rPr>
        <w:t>4</w:t>
      </w:r>
      <w:r w:rsidR="00A82167" w:rsidRPr="00A82167">
        <w:rPr>
          <w:rFonts w:ascii="Times New Roman" w:hAnsi="Times New Roman"/>
          <w:b/>
          <w:szCs w:val="22"/>
        </w:rPr>
        <w:t>:</w:t>
      </w:r>
      <w:r w:rsidR="00196F29">
        <w:rPr>
          <w:rFonts w:ascii="Times New Roman" w:hAnsi="Times New Roman"/>
          <w:b/>
          <w:szCs w:val="22"/>
        </w:rPr>
        <w:t>0</w:t>
      </w:r>
      <w:r w:rsidR="00A82167" w:rsidRPr="00A82167">
        <w:rPr>
          <w:rFonts w:ascii="Times New Roman" w:hAnsi="Times New Roman"/>
          <w:b/>
          <w:szCs w:val="22"/>
        </w:rPr>
        <w:t>0pm</w:t>
      </w:r>
    </w:p>
    <w:p w14:paraId="50A0B355" w14:textId="582C90E1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 xml:space="preserve"> </w:t>
      </w:r>
      <w:r w:rsidR="00F96073">
        <w:rPr>
          <w:rFonts w:ascii="Times New Roman" w:hAnsi="Times New Roman"/>
          <w:b/>
          <w:szCs w:val="22"/>
        </w:rPr>
        <w:t>Minutes Draft</w:t>
      </w:r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3915C537" w14:textId="723316FC" w:rsidR="00103DC4" w:rsidRDefault="00A82167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Join Zoom Meeting</w:t>
      </w:r>
    </w:p>
    <w:p w14:paraId="2D05BA08" w14:textId="20C5F112" w:rsidR="002C4DC3" w:rsidRDefault="00817CF7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hyperlink r:id="rId8" w:history="1">
        <w:r w:rsidR="002C4DC3" w:rsidRPr="0050167B">
          <w:rPr>
            <w:rStyle w:val="Hyperlink"/>
            <w:rFonts w:ascii="Times New Roman" w:eastAsia="Microsoft YaHei" w:hAnsi="Times New Roman"/>
            <w:sz w:val="20"/>
          </w:rPr>
          <w:t>https://us06web.zoom.us/j/2208026387?pwd=WWNSR3JscUhZK3ZHU3JOV05ZOHF1UT09&amp;omn=81365483167</w:t>
        </w:r>
      </w:hyperlink>
      <w:r w:rsidR="002C4DC3">
        <w:rPr>
          <w:rFonts w:ascii="Times New Roman" w:eastAsia="Microsoft YaHei" w:hAnsi="Times New Roman"/>
          <w:sz w:val="20"/>
        </w:rPr>
        <w:t xml:space="preserve"> </w:t>
      </w:r>
    </w:p>
    <w:p w14:paraId="5F4FD1E2" w14:textId="77777777" w:rsidR="002C4DC3" w:rsidRPr="00103DC4" w:rsidRDefault="002C4DC3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6F41BA91" w14:textId="6C57A314" w:rsidR="00103DC4" w:rsidRPr="00103DC4" w:rsidRDefault="00103DC4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r>
        <w:rPr>
          <w:rFonts w:ascii="Times New Roman" w:eastAsia="Microsoft YaHei" w:hAnsi="Times New Roman"/>
          <w:sz w:val="18"/>
          <w:szCs w:val="18"/>
        </w:rPr>
        <w:t xml:space="preserve">      </w:t>
      </w:r>
      <w:r w:rsidR="00A82167" w:rsidRPr="00103DC4">
        <w:rPr>
          <w:rFonts w:ascii="Times New Roman" w:eastAsia="Microsoft YaHei" w:hAnsi="Times New Roman"/>
          <w:sz w:val="20"/>
        </w:rPr>
        <w:t>Meeting ID: 220 802 6387</w:t>
      </w:r>
    </w:p>
    <w:p w14:paraId="2A92347F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Passcode: 926342</w:t>
      </w:r>
    </w:p>
    <w:p w14:paraId="45F4C886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5ABD9518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One tap mobile</w:t>
      </w:r>
    </w:p>
    <w:p w14:paraId="360DA072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12532158782,,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 (Tacoma)</w:t>
      </w:r>
    </w:p>
    <w:p w14:paraId="43D11061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12532050468,,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</w:t>
      </w:r>
    </w:p>
    <w:p w14:paraId="466E2058" w14:textId="3317BA98"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14:paraId="305E2AAB" w14:textId="15A6027C" w:rsidR="00EB7668" w:rsidRDefault="00981659" w:rsidP="00A82167">
      <w:pPr>
        <w:rPr>
          <w:rFonts w:ascii="Times New Roman" w:hAnsi="Times New Roman"/>
          <w:sz w:val="22"/>
          <w:szCs w:val="22"/>
        </w:rPr>
      </w:pPr>
      <w:r w:rsidRPr="00981659">
        <w:rPr>
          <w:rFonts w:ascii="Times New Roman" w:hAnsi="Times New Roman"/>
          <w:i/>
          <w:sz w:val="22"/>
          <w:szCs w:val="22"/>
        </w:rPr>
        <w:t>Attendees:</w:t>
      </w:r>
      <w:r w:rsidRPr="00981659">
        <w:rPr>
          <w:rFonts w:ascii="Times New Roman" w:hAnsi="Times New Roman"/>
          <w:sz w:val="22"/>
          <w:szCs w:val="22"/>
        </w:rPr>
        <w:t xml:space="preserve"> Commissioner Noblet, </w:t>
      </w:r>
      <w:r>
        <w:rPr>
          <w:rFonts w:ascii="Times New Roman" w:hAnsi="Times New Roman"/>
          <w:sz w:val="22"/>
          <w:szCs w:val="22"/>
        </w:rPr>
        <w:t>Commissioner Erickson, Commissioner Towers, Chief Nick Walsh, Shari Schroeder.</w:t>
      </w:r>
    </w:p>
    <w:p w14:paraId="1CB9FEA1" w14:textId="140F9E42" w:rsidR="00981659" w:rsidRPr="00981659" w:rsidRDefault="00981659" w:rsidP="00A82167">
      <w:pPr>
        <w:rPr>
          <w:rFonts w:ascii="Times New Roman" w:hAnsi="Times New Roman"/>
          <w:sz w:val="22"/>
          <w:szCs w:val="22"/>
        </w:rPr>
      </w:pPr>
      <w:r w:rsidRPr="00981659">
        <w:rPr>
          <w:rFonts w:ascii="Times New Roman" w:hAnsi="Times New Roman"/>
          <w:i/>
          <w:sz w:val="22"/>
          <w:szCs w:val="22"/>
        </w:rPr>
        <w:t>Audience: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Joshua Land of Whidbey Telecom, Chief Magallon, Chief Dilley, Mary Kaye Johansen, Christina Boom, Lt. Kalahiki, Peter Lund.</w:t>
      </w:r>
    </w:p>
    <w:p w14:paraId="6EC8CD9D" w14:textId="77777777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0E07E4B8" w14:textId="3636F848" w:rsidR="00196F29" w:rsidRDefault="00A82167" w:rsidP="00196F29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75DFC5BC" w14:textId="489409D4" w:rsidR="00981659" w:rsidRPr="00981659" w:rsidRDefault="00981659" w:rsidP="00981659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Noblet called regular meeting into session at 4:00pm.</w:t>
      </w:r>
    </w:p>
    <w:p w14:paraId="744952EA" w14:textId="7249EF77" w:rsidR="00196F29" w:rsidRDefault="00A82167" w:rsidP="00196F29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Agend</w:t>
      </w:r>
      <w:r w:rsidR="00196F29">
        <w:rPr>
          <w:rFonts w:ascii="Times New Roman" w:hAnsi="Times New Roman"/>
          <w:b/>
          <w:szCs w:val="24"/>
        </w:rPr>
        <w:t>a</w:t>
      </w:r>
    </w:p>
    <w:p w14:paraId="48E12B80" w14:textId="77777777" w:rsidR="00981659" w:rsidRDefault="00981659" w:rsidP="00981659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Towers motions to approve agenda.  Commissioner Erickson seconded the motion.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974A630" w14:textId="34171CD7" w:rsidR="00981659" w:rsidRPr="00981659" w:rsidRDefault="00EC09C2" w:rsidP="00981659">
      <w:pPr>
        <w:pStyle w:val="ListParagraph"/>
        <w:ind w:left="57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M</w:t>
      </w:r>
      <w:r w:rsidR="00981659">
        <w:rPr>
          <w:rFonts w:ascii="Times New Roman" w:hAnsi="Times New Roman"/>
          <w:b/>
          <w:szCs w:val="24"/>
        </w:rPr>
        <w:t>otion carried unanimously.</w:t>
      </w:r>
    </w:p>
    <w:p w14:paraId="1F31884D" w14:textId="28B11049"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2BCA84A2" w14:textId="0B54361B" w:rsidR="00981659" w:rsidRPr="00981659" w:rsidRDefault="00981659" w:rsidP="00981659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Joshua Land of Whidbey Telecom </w:t>
      </w:r>
      <w:r w:rsidR="00377582">
        <w:rPr>
          <w:rFonts w:ascii="Times New Roman" w:hAnsi="Times New Roman"/>
          <w:szCs w:val="24"/>
        </w:rPr>
        <w:t xml:space="preserve">presented a case for Senate </w:t>
      </w:r>
      <w:r>
        <w:rPr>
          <w:rFonts w:ascii="Times New Roman" w:hAnsi="Times New Roman"/>
          <w:szCs w:val="24"/>
        </w:rPr>
        <w:t xml:space="preserve">Bill SB5055 </w:t>
      </w:r>
      <w:r w:rsidR="00377582">
        <w:rPr>
          <w:rFonts w:ascii="Times New Roman" w:hAnsi="Times New Roman"/>
          <w:szCs w:val="24"/>
        </w:rPr>
        <w:t>for</w:t>
      </w:r>
      <w:r w:rsidR="00211BC5">
        <w:rPr>
          <w:rFonts w:ascii="Times New Roman" w:hAnsi="Times New Roman"/>
          <w:szCs w:val="24"/>
        </w:rPr>
        <w:t xml:space="preserve"> the State Universal Communications Program to be extended by two years</w:t>
      </w:r>
      <w:r w:rsidR="00817CF7">
        <w:rPr>
          <w:rFonts w:ascii="Times New Roman" w:hAnsi="Times New Roman"/>
          <w:szCs w:val="24"/>
        </w:rPr>
        <w:t xml:space="preserve"> and asked for the support of </w:t>
      </w:r>
      <w:bookmarkStart w:id="0" w:name="_GoBack"/>
      <w:bookmarkEnd w:id="0"/>
      <w:r w:rsidR="00211BC5">
        <w:rPr>
          <w:rFonts w:ascii="Times New Roman" w:hAnsi="Times New Roman"/>
          <w:szCs w:val="24"/>
        </w:rPr>
        <w:t>the</w:t>
      </w:r>
      <w:r w:rsidR="00534604">
        <w:rPr>
          <w:rFonts w:ascii="Times New Roman" w:hAnsi="Times New Roman"/>
          <w:szCs w:val="24"/>
        </w:rPr>
        <w:t xml:space="preserve"> Fire Commissioners</w:t>
      </w:r>
      <w:r w:rsidR="00817CF7">
        <w:rPr>
          <w:rFonts w:ascii="Times New Roman" w:hAnsi="Times New Roman"/>
          <w:szCs w:val="24"/>
        </w:rPr>
        <w:t xml:space="preserve">.  </w:t>
      </w:r>
      <w:r w:rsidR="00211BC5">
        <w:rPr>
          <w:rFonts w:ascii="Times New Roman" w:hAnsi="Times New Roman"/>
          <w:szCs w:val="24"/>
        </w:rPr>
        <w:t xml:space="preserve"> </w:t>
      </w:r>
      <w:r w:rsidR="00377582">
        <w:rPr>
          <w:rFonts w:ascii="Times New Roman" w:hAnsi="Times New Roman"/>
          <w:szCs w:val="24"/>
        </w:rPr>
        <w:t xml:space="preserve">  </w:t>
      </w:r>
    </w:p>
    <w:p w14:paraId="4A46BBC7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1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1"/>
    </w:p>
    <w:p w14:paraId="136EAB46" w14:textId="2E758950" w:rsidR="00A82167" w:rsidRDefault="00A82167" w:rsidP="008C4FFA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6E218904" w14:textId="5CBAB61D" w:rsidR="00AE7C41" w:rsidRPr="00AE7C41" w:rsidRDefault="00AE7C41" w:rsidP="008C4FFA">
      <w:pPr>
        <w:pStyle w:val="ListParagraph"/>
        <w:ind w:left="360"/>
        <w:rPr>
          <w:rFonts w:ascii="Times New Roman" w:hAnsi="Times New Roman"/>
          <w:szCs w:val="24"/>
        </w:rPr>
      </w:pPr>
      <w:r w:rsidRPr="00AE7C41">
        <w:rPr>
          <w:rFonts w:ascii="Times New Roman" w:hAnsi="Times New Roman"/>
          <w:szCs w:val="24"/>
        </w:rPr>
        <w:t xml:space="preserve">Regular Meeting </w:t>
      </w:r>
      <w:r w:rsidR="00D934E7">
        <w:rPr>
          <w:rFonts w:ascii="Times New Roman" w:hAnsi="Times New Roman"/>
          <w:szCs w:val="24"/>
        </w:rPr>
        <w:t>January 9th</w:t>
      </w:r>
    </w:p>
    <w:p w14:paraId="17AD5A8C" w14:textId="3BD368C7" w:rsidR="00A8216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43898800" w14:textId="6C0785DF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73F9A6E0" w14:textId="7AB5A4AD" w:rsidR="002B4A82" w:rsidRDefault="00A82167" w:rsidP="00874754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1EB23F42" w14:textId="4EE1D0FA" w:rsidR="00595126" w:rsidRDefault="005B776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1/9/2025 EFT for Payroll</w:t>
      </w:r>
      <w:r w:rsidR="00595126" w:rsidRPr="00027337">
        <w:rPr>
          <w:rFonts w:ascii="Times New Roman" w:hAnsi="Times New Roman"/>
          <w:i/>
          <w:sz w:val="22"/>
          <w:szCs w:val="22"/>
        </w:rPr>
        <w:t xml:space="preserve"> in the amount of $</w:t>
      </w:r>
      <w:r>
        <w:rPr>
          <w:rFonts w:ascii="Times New Roman" w:hAnsi="Times New Roman"/>
          <w:i/>
          <w:sz w:val="22"/>
          <w:szCs w:val="22"/>
        </w:rPr>
        <w:t>62,807.4</w:t>
      </w:r>
    </w:p>
    <w:p w14:paraId="481AF15E" w14:textId="007BE346" w:rsidR="005B7766" w:rsidRPr="00027337" w:rsidRDefault="005B776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1/9/2025 Stop Payment for Accounts Payable in the amount of $-4,867.71</w:t>
      </w:r>
    </w:p>
    <w:p w14:paraId="054F6AF9" w14:textId="0F7D161A" w:rsidR="00595126" w:rsidRPr="00027337" w:rsidRDefault="005B776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1/10/2025 #250101001</w:t>
      </w:r>
      <w:r w:rsidR="00595126" w:rsidRPr="00027337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>
        <w:rPr>
          <w:rFonts w:ascii="Times New Roman" w:hAnsi="Times New Roman"/>
          <w:i/>
          <w:sz w:val="22"/>
          <w:szCs w:val="22"/>
        </w:rPr>
        <w:t>4,867.71</w:t>
      </w:r>
    </w:p>
    <w:p w14:paraId="4C0DCC20" w14:textId="0A8D5EEF" w:rsidR="00595126" w:rsidRPr="00027337" w:rsidRDefault="005B776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1/10/2025 #250102001-2501102013 for Accounts Payable in the amount of $4,602.04</w:t>
      </w:r>
    </w:p>
    <w:p w14:paraId="485CBC4B" w14:textId="1A9C44D5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5B7766">
        <w:rPr>
          <w:rFonts w:ascii="Times New Roman" w:hAnsi="Times New Roman"/>
          <w:i/>
          <w:sz w:val="22"/>
          <w:szCs w:val="22"/>
        </w:rPr>
        <w:t>/22/2025</w:t>
      </w:r>
      <w:r w:rsidRPr="00027337">
        <w:rPr>
          <w:rFonts w:ascii="Times New Roman" w:hAnsi="Times New Roman"/>
          <w:i/>
          <w:sz w:val="22"/>
          <w:szCs w:val="22"/>
        </w:rPr>
        <w:t xml:space="preserve"> #</w:t>
      </w:r>
      <w:r w:rsidR="005B7766">
        <w:rPr>
          <w:rFonts w:ascii="Times New Roman" w:hAnsi="Times New Roman"/>
          <w:i/>
          <w:sz w:val="22"/>
          <w:szCs w:val="22"/>
        </w:rPr>
        <w:t>250104001-250104021</w:t>
      </w:r>
      <w:r w:rsidRPr="00027337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 w:rsidR="005B7766">
        <w:rPr>
          <w:rFonts w:ascii="Times New Roman" w:hAnsi="Times New Roman"/>
          <w:i/>
          <w:sz w:val="22"/>
          <w:szCs w:val="22"/>
        </w:rPr>
        <w:t>56,110.22</w:t>
      </w:r>
    </w:p>
    <w:p w14:paraId="28B06CD4" w14:textId="1E69C159" w:rsidR="00595126" w:rsidRPr="00027337" w:rsidRDefault="005B776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1/23/2025 EFT for Payroll in the amount of $68,874.65</w:t>
      </w:r>
    </w:p>
    <w:p w14:paraId="134BC3DB" w14:textId="31D68D34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5B7766">
        <w:rPr>
          <w:rFonts w:ascii="Times New Roman" w:hAnsi="Times New Roman"/>
          <w:i/>
          <w:sz w:val="22"/>
          <w:szCs w:val="22"/>
        </w:rPr>
        <w:t>/24/2025 EFT/663863-663856 for Volunteer Payroll in the amount of $</w:t>
      </w:r>
      <w:r w:rsidR="00C30079">
        <w:rPr>
          <w:rFonts w:ascii="Times New Roman" w:hAnsi="Times New Roman"/>
          <w:i/>
          <w:sz w:val="22"/>
          <w:szCs w:val="22"/>
        </w:rPr>
        <w:t>16,373.63</w:t>
      </w:r>
    </w:p>
    <w:p w14:paraId="2BA06BA1" w14:textId="6C73C0E0" w:rsidR="00595126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C30079">
        <w:rPr>
          <w:rFonts w:ascii="Times New Roman" w:hAnsi="Times New Roman"/>
          <w:i/>
          <w:sz w:val="22"/>
          <w:szCs w:val="22"/>
        </w:rPr>
        <w:t>/28/2025 #250106001 for Accounts Payable in the amount of $546,065.93</w:t>
      </w:r>
    </w:p>
    <w:p w14:paraId="2FBB4D3C" w14:textId="3930BE6B" w:rsidR="00C30079" w:rsidRDefault="00C30079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1/30/2025 #250108001-250108014 for Accounts Payable in the amount of $27,750.86</w:t>
      </w:r>
    </w:p>
    <w:p w14:paraId="1E05D66E" w14:textId="6F767D95" w:rsidR="00C30079" w:rsidRDefault="00C30079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1/1-1/31/2025 EFT Payroll Liabilities in the amount of $228,</w:t>
      </w:r>
      <w:r w:rsidR="00D66446">
        <w:rPr>
          <w:rFonts w:ascii="Times New Roman" w:hAnsi="Times New Roman"/>
          <w:i/>
          <w:sz w:val="22"/>
          <w:szCs w:val="22"/>
        </w:rPr>
        <w:t>0</w:t>
      </w:r>
      <w:r>
        <w:rPr>
          <w:rFonts w:ascii="Times New Roman" w:hAnsi="Times New Roman"/>
          <w:i/>
          <w:sz w:val="22"/>
          <w:szCs w:val="22"/>
        </w:rPr>
        <w:t>49.58</w:t>
      </w:r>
    </w:p>
    <w:p w14:paraId="67C7F46E" w14:textId="77777777" w:rsidR="00C30079" w:rsidRPr="00027337" w:rsidRDefault="00C30079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444DD236" w14:textId="4C43E195" w:rsidR="00595126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  <w:t>Total Warrants Approved</w:t>
      </w:r>
      <w:r w:rsidRPr="00027337">
        <w:rPr>
          <w:rFonts w:ascii="Times New Roman" w:hAnsi="Times New Roman"/>
          <w:i/>
          <w:sz w:val="22"/>
          <w:szCs w:val="22"/>
        </w:rPr>
        <w:tab/>
        <w:t xml:space="preserve"> $</w:t>
      </w:r>
      <w:r w:rsidR="00C30079">
        <w:rPr>
          <w:rFonts w:ascii="Times New Roman" w:hAnsi="Times New Roman"/>
          <w:i/>
          <w:sz w:val="22"/>
          <w:szCs w:val="22"/>
        </w:rPr>
        <w:t>1,010,634.31</w:t>
      </w:r>
    </w:p>
    <w:p w14:paraId="6331EB6A" w14:textId="77777777" w:rsidR="004B13F4" w:rsidRDefault="004B13F4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44C37FEC" w14:textId="77777777" w:rsidR="00255CA6" w:rsidRDefault="004B13F4" w:rsidP="00255CA6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Commissioner Erickson motions to approve Consent Agenda. Commissioner Towers seconded</w:t>
      </w:r>
      <w:r w:rsidR="00255CA6">
        <w:rPr>
          <w:rFonts w:ascii="Times New Roman" w:hAnsi="Times New Roman"/>
          <w:sz w:val="22"/>
          <w:szCs w:val="22"/>
        </w:rPr>
        <w:t>.</w:t>
      </w:r>
    </w:p>
    <w:p w14:paraId="5377BF9D" w14:textId="40E9CE91" w:rsidR="004B13F4" w:rsidRPr="00255CA6" w:rsidRDefault="004B13F4" w:rsidP="00255CA6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55CA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</w:t>
      </w:r>
      <w:r w:rsidR="00255CA6" w:rsidRPr="00255CA6">
        <w:rPr>
          <w:rFonts w:ascii="Times New Roman" w:hAnsi="Times New Roman"/>
          <w:b/>
          <w:sz w:val="22"/>
          <w:szCs w:val="22"/>
        </w:rPr>
        <w:t xml:space="preserve"> </w:t>
      </w:r>
      <w:r w:rsidR="00EC09C2">
        <w:rPr>
          <w:rFonts w:ascii="Times New Roman" w:hAnsi="Times New Roman"/>
          <w:b/>
          <w:sz w:val="22"/>
          <w:szCs w:val="22"/>
        </w:rPr>
        <w:t xml:space="preserve">       </w:t>
      </w:r>
      <w:r w:rsidR="00255CA6" w:rsidRPr="00255CA6">
        <w:rPr>
          <w:rFonts w:ascii="Times New Roman" w:hAnsi="Times New Roman"/>
          <w:b/>
          <w:sz w:val="22"/>
          <w:szCs w:val="22"/>
        </w:rPr>
        <w:t xml:space="preserve"> </w:t>
      </w:r>
      <w:r w:rsidR="00EC09C2">
        <w:rPr>
          <w:rFonts w:ascii="Times New Roman" w:hAnsi="Times New Roman"/>
          <w:b/>
          <w:sz w:val="22"/>
          <w:szCs w:val="22"/>
        </w:rPr>
        <w:t>M</w:t>
      </w:r>
      <w:r w:rsidRPr="00255CA6">
        <w:rPr>
          <w:rFonts w:ascii="Times New Roman" w:hAnsi="Times New Roman"/>
          <w:b/>
          <w:sz w:val="22"/>
          <w:szCs w:val="22"/>
        </w:rPr>
        <w:t>otion carried unanimously.</w:t>
      </w:r>
    </w:p>
    <w:p w14:paraId="59EFAD55" w14:textId="77777777" w:rsidR="00FE26AD" w:rsidRPr="00027337" w:rsidRDefault="00FE26AD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</w:p>
    <w:p w14:paraId="7296E36F" w14:textId="219FFE68" w:rsidR="00462AAB" w:rsidRPr="00027337" w:rsidRDefault="00462AAB" w:rsidP="00027337">
      <w:pPr>
        <w:rPr>
          <w:rFonts w:ascii="Times New Roman" w:hAnsi="Times New Roman"/>
          <w:i/>
          <w:szCs w:val="24"/>
        </w:rPr>
      </w:pPr>
    </w:p>
    <w:p w14:paraId="5CAF9481" w14:textId="77777777" w:rsidR="000509EE" w:rsidRPr="000509EE" w:rsidRDefault="00AA1819" w:rsidP="00E7526D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Cs w:val="24"/>
        </w:rPr>
        <w:t>Executive Session</w:t>
      </w:r>
    </w:p>
    <w:p w14:paraId="2CE6080A" w14:textId="7D1F4D1F" w:rsidR="00E7526D" w:rsidRDefault="00E7526D" w:rsidP="000509EE">
      <w:pPr>
        <w:pStyle w:val="ListParagraph"/>
        <w:ind w:left="360"/>
        <w:rPr>
          <w:rFonts w:ascii="Times New Roman" w:hAnsi="Times New Roman"/>
          <w:i/>
          <w:sz w:val="20"/>
        </w:rPr>
      </w:pPr>
      <w:r w:rsidRPr="00A37B0D">
        <w:rPr>
          <w:rFonts w:ascii="Times New Roman" w:hAnsi="Times New Roman"/>
          <w:b/>
          <w:i/>
          <w:sz w:val="22"/>
          <w:szCs w:val="22"/>
          <w:u w:val="single"/>
        </w:rPr>
        <w:t>RCW 42.30.110(1)(c)</w:t>
      </w:r>
      <w:r w:rsidRPr="00A37B0D">
        <w:rPr>
          <w:sz w:val="22"/>
          <w:szCs w:val="22"/>
        </w:rPr>
        <w:t xml:space="preserve"> </w:t>
      </w:r>
      <w:r w:rsidRPr="00A37B0D">
        <w:rPr>
          <w:rFonts w:ascii="Times New Roman" w:hAnsi="Times New Roman"/>
          <w:i/>
          <w:sz w:val="22"/>
          <w:szCs w:val="22"/>
        </w:rPr>
        <w:t>To consider the minimum price at which real estate will be offered for sale or lease when public knowledge regarding such consideration would cause a likelihood of decreased price. However, final action selling or leasing public property shall be taken in a meeting open to the public</w:t>
      </w:r>
      <w:r w:rsidRPr="00866A27">
        <w:rPr>
          <w:rFonts w:ascii="Times New Roman" w:hAnsi="Times New Roman"/>
          <w:i/>
          <w:sz w:val="20"/>
        </w:rPr>
        <w:t>;</w:t>
      </w:r>
    </w:p>
    <w:p w14:paraId="34DE9E2A" w14:textId="5B668D7E" w:rsidR="0019612D" w:rsidRDefault="0019612D" w:rsidP="000509EE">
      <w:pPr>
        <w:pStyle w:val="ListParagraph"/>
        <w:ind w:left="360"/>
        <w:rPr>
          <w:rFonts w:ascii="Times New Roman" w:hAnsi="Times New Roman"/>
          <w:b/>
          <w:i/>
          <w:sz w:val="20"/>
        </w:rPr>
      </w:pPr>
    </w:p>
    <w:p w14:paraId="084F0B9F" w14:textId="6CDC146A" w:rsidR="0019612D" w:rsidRDefault="0019612D" w:rsidP="000509EE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Commissioner Noblet calls for Executive Session to begin at 4:25 pm.</w:t>
      </w:r>
    </w:p>
    <w:p w14:paraId="1002F821" w14:textId="166E3BBC" w:rsidR="0019612D" w:rsidRDefault="0019612D" w:rsidP="000509EE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Commissioner Noblet calls Regular Session back to order at 4:40pm.</w:t>
      </w:r>
    </w:p>
    <w:p w14:paraId="1DF64928" w14:textId="77777777" w:rsidR="0019612D" w:rsidRPr="0019612D" w:rsidRDefault="0019612D" w:rsidP="000509EE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40D485B6" w14:textId="4106C126" w:rsidR="00F23208" w:rsidRPr="003E2A00" w:rsidRDefault="00205A21" w:rsidP="00205A21">
      <w:pPr>
        <w:pStyle w:val="ListParagraph"/>
        <w:ind w:left="4680" w:firstLine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3E2A00">
        <w:rPr>
          <w:rFonts w:ascii="Times New Roman" w:hAnsi="Times New Roman"/>
          <w:b/>
          <w:szCs w:val="24"/>
        </w:rPr>
        <w:t>No Executive action taken at this time.</w:t>
      </w:r>
    </w:p>
    <w:p w14:paraId="75DE4EF0" w14:textId="77777777" w:rsidR="00B140E9" w:rsidRPr="00711305" w:rsidRDefault="00B140E9" w:rsidP="00711305">
      <w:pPr>
        <w:rPr>
          <w:rFonts w:ascii="Times New Roman" w:hAnsi="Times New Roman"/>
          <w:szCs w:val="24"/>
        </w:rPr>
      </w:pPr>
    </w:p>
    <w:p w14:paraId="4517BFB6" w14:textId="148EF279" w:rsidR="00CD36B4" w:rsidRPr="00205A21" w:rsidRDefault="00BF6FAD" w:rsidP="00205A2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Business</w:t>
      </w:r>
    </w:p>
    <w:p w14:paraId="1E5A0A5F" w14:textId="4A739CFB" w:rsidR="002B3FDA" w:rsidRDefault="002B3FDA" w:rsidP="002B3FD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Cash Flow Projection Report</w:t>
      </w:r>
    </w:p>
    <w:p w14:paraId="505A2ABD" w14:textId="507DA359" w:rsidR="0019612D" w:rsidRDefault="0019612D" w:rsidP="00817CF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Chief Walsh presented a document showing that we are on track to complete all planned capital improvements </w:t>
      </w:r>
      <w:r w:rsidR="00F42824">
        <w:rPr>
          <w:rFonts w:ascii="Times New Roman" w:hAnsi="Times New Roman"/>
          <w:szCs w:val="24"/>
        </w:rPr>
        <w:t xml:space="preserve">within budget </w:t>
      </w:r>
      <w:r>
        <w:rPr>
          <w:rFonts w:ascii="Times New Roman" w:hAnsi="Times New Roman"/>
          <w:szCs w:val="24"/>
        </w:rPr>
        <w:t>this year.</w:t>
      </w:r>
    </w:p>
    <w:p w14:paraId="258526AB" w14:textId="77777777" w:rsidR="003E77DE" w:rsidRDefault="003E77DE" w:rsidP="002B3FDA">
      <w:pPr>
        <w:pStyle w:val="ListParagraph"/>
        <w:ind w:left="360"/>
        <w:rPr>
          <w:rFonts w:ascii="Times New Roman" w:hAnsi="Times New Roman"/>
          <w:szCs w:val="24"/>
        </w:rPr>
      </w:pPr>
    </w:p>
    <w:p w14:paraId="54E2DD8B" w14:textId="00293203" w:rsidR="002B3FDA" w:rsidRDefault="002B3FDA" w:rsidP="002B3FD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Chief’s Report</w:t>
      </w:r>
    </w:p>
    <w:p w14:paraId="47703FEE" w14:textId="7EF07DDF" w:rsidR="003E77DE" w:rsidRDefault="003E77DE" w:rsidP="00817CF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Call volume is down slightl</w:t>
      </w:r>
      <w:r w:rsidR="003373D7">
        <w:rPr>
          <w:rFonts w:ascii="Times New Roman" w:hAnsi="Times New Roman"/>
          <w:szCs w:val="24"/>
        </w:rPr>
        <w:t>y.</w:t>
      </w:r>
      <w:r>
        <w:rPr>
          <w:rFonts w:ascii="Times New Roman" w:hAnsi="Times New Roman"/>
          <w:szCs w:val="24"/>
        </w:rPr>
        <w:t xml:space="preserve">  </w:t>
      </w:r>
      <w:r w:rsidR="003373D7">
        <w:rPr>
          <w:rFonts w:ascii="Times New Roman" w:hAnsi="Times New Roman"/>
          <w:szCs w:val="24"/>
        </w:rPr>
        <w:t>Response times are holding steady. Fourth and fifth seat coverage also down a bit.  Upcoming events: Preparedness Conference April 19th and Scott Firefighter Stair Climb March 9th.</w:t>
      </w:r>
    </w:p>
    <w:p w14:paraId="7D02094A" w14:textId="77777777" w:rsidR="00EF76D8" w:rsidRDefault="00EF76D8" w:rsidP="002B3FDA">
      <w:pPr>
        <w:pStyle w:val="ListParagraph"/>
        <w:ind w:left="360"/>
        <w:rPr>
          <w:rFonts w:ascii="Times New Roman" w:hAnsi="Times New Roman"/>
          <w:szCs w:val="24"/>
        </w:rPr>
      </w:pPr>
    </w:p>
    <w:p w14:paraId="7995A385" w14:textId="2A14B5ED" w:rsidR="00A3593A" w:rsidRDefault="00A3593A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2025-0</w:t>
      </w:r>
      <w:r w:rsidR="00D934E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</w:t>
      </w:r>
      <w:r w:rsidR="00D934E7">
        <w:rPr>
          <w:rFonts w:ascii="Times New Roman" w:hAnsi="Times New Roman"/>
          <w:szCs w:val="24"/>
        </w:rPr>
        <w:t>Warrant Cancellation</w:t>
      </w:r>
    </w:p>
    <w:p w14:paraId="77941CFC" w14:textId="104CF01C" w:rsidR="00A72373" w:rsidRDefault="00A72373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bookmarkStart w:id="2" w:name="_Hlk190788420"/>
      <w:r w:rsidR="0083155E">
        <w:rPr>
          <w:rFonts w:ascii="Times New Roman" w:hAnsi="Times New Roman"/>
          <w:szCs w:val="24"/>
        </w:rPr>
        <w:t>Commissioner Towers motions to approve.  Commissioner Erickson seconded.</w:t>
      </w:r>
    </w:p>
    <w:p w14:paraId="72A41652" w14:textId="7D9B4385" w:rsidR="00255CA6" w:rsidRPr="00255CA6" w:rsidRDefault="00255CA6" w:rsidP="00255CA6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</w:t>
      </w:r>
      <w:r w:rsidRPr="00255CA6">
        <w:rPr>
          <w:rFonts w:ascii="Times New Roman" w:hAnsi="Times New Roman"/>
          <w:b/>
          <w:szCs w:val="24"/>
        </w:rPr>
        <w:t xml:space="preserve">  </w:t>
      </w:r>
      <w:r w:rsidR="00EC09C2">
        <w:rPr>
          <w:rFonts w:ascii="Times New Roman" w:hAnsi="Times New Roman"/>
          <w:b/>
          <w:szCs w:val="24"/>
        </w:rPr>
        <w:t xml:space="preserve">       M</w:t>
      </w:r>
      <w:r w:rsidRPr="00255CA6">
        <w:rPr>
          <w:rFonts w:ascii="Times New Roman" w:hAnsi="Times New Roman"/>
          <w:b/>
          <w:szCs w:val="24"/>
        </w:rPr>
        <w:t>otion carried unanimously</w:t>
      </w:r>
    </w:p>
    <w:bookmarkEnd w:id="2"/>
    <w:p w14:paraId="0A7A2ACA" w14:textId="12ED530B" w:rsidR="00732BFF" w:rsidRDefault="00255CA6" w:rsidP="00255C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732BFF" w:rsidRPr="00255CA6">
        <w:rPr>
          <w:rFonts w:ascii="Times New Roman" w:hAnsi="Times New Roman"/>
          <w:szCs w:val="24"/>
        </w:rPr>
        <w:t>Resolution 2025-04</w:t>
      </w:r>
      <w:r w:rsidR="00702471" w:rsidRPr="00255CA6">
        <w:rPr>
          <w:rFonts w:ascii="Times New Roman" w:hAnsi="Times New Roman"/>
          <w:szCs w:val="24"/>
        </w:rPr>
        <w:t xml:space="preserve"> Budget Amendment</w:t>
      </w:r>
    </w:p>
    <w:p w14:paraId="359794C7" w14:textId="7C078178" w:rsidR="00255CA6" w:rsidRDefault="00255CA6" w:rsidP="00255C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Commissioner Erickson motions to approve.  Commissioner Towers seconded.  </w:t>
      </w:r>
    </w:p>
    <w:p w14:paraId="46FECDEE" w14:textId="3A62DBE9" w:rsidR="00255CA6" w:rsidRDefault="00255CA6" w:rsidP="00255C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  <w:r w:rsidR="00EC09C2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r w:rsidR="00EC09C2">
        <w:rPr>
          <w:rFonts w:ascii="Times New Roman" w:hAnsi="Times New Roman"/>
          <w:szCs w:val="24"/>
        </w:rPr>
        <w:t xml:space="preserve"> </w:t>
      </w:r>
      <w:r w:rsidR="00EC09C2">
        <w:rPr>
          <w:rFonts w:ascii="Times New Roman" w:hAnsi="Times New Roman"/>
          <w:b/>
          <w:szCs w:val="24"/>
        </w:rPr>
        <w:t>M</w:t>
      </w:r>
      <w:r w:rsidRPr="00255CA6">
        <w:rPr>
          <w:rFonts w:ascii="Times New Roman" w:hAnsi="Times New Roman"/>
          <w:b/>
          <w:szCs w:val="24"/>
        </w:rPr>
        <w:t>otion carried unanimously</w:t>
      </w:r>
      <w:r>
        <w:rPr>
          <w:rFonts w:ascii="Times New Roman" w:hAnsi="Times New Roman"/>
          <w:b/>
          <w:szCs w:val="24"/>
        </w:rPr>
        <w:t xml:space="preserve"> </w:t>
      </w:r>
    </w:p>
    <w:p w14:paraId="70D1FC6A" w14:textId="73F053DB" w:rsidR="00255CA6" w:rsidRPr="00255CA6" w:rsidRDefault="00255CA6" w:rsidP="00255CA6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</w:p>
    <w:p w14:paraId="74F66D6C" w14:textId="12A5F861" w:rsidR="00702471" w:rsidRDefault="00702471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2025-05 Line Item Adjustment 2024 Bud</w:t>
      </w:r>
      <w:r w:rsidR="00E7526D">
        <w:rPr>
          <w:rFonts w:ascii="Times New Roman" w:hAnsi="Times New Roman"/>
          <w:szCs w:val="24"/>
        </w:rPr>
        <w:t>get</w:t>
      </w:r>
    </w:p>
    <w:p w14:paraId="1ECBF4B2" w14:textId="77777777" w:rsidR="00255CA6" w:rsidRDefault="00255CA6" w:rsidP="00255CA6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Commissioner Towers motions to approve.  Commissioner Erickson seconded.</w:t>
      </w:r>
    </w:p>
    <w:p w14:paraId="11770E2F" w14:textId="1BE1A425" w:rsidR="00255CA6" w:rsidRPr="00255CA6" w:rsidRDefault="00255CA6" w:rsidP="00255CA6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</w:t>
      </w:r>
      <w:r w:rsidRPr="00255CA6">
        <w:rPr>
          <w:rFonts w:ascii="Times New Roman" w:hAnsi="Times New Roman"/>
          <w:b/>
          <w:szCs w:val="24"/>
        </w:rPr>
        <w:t xml:space="preserve"> </w:t>
      </w:r>
      <w:r w:rsidR="00EC09C2">
        <w:rPr>
          <w:rFonts w:ascii="Times New Roman" w:hAnsi="Times New Roman"/>
          <w:b/>
          <w:szCs w:val="24"/>
        </w:rPr>
        <w:t xml:space="preserve">       </w:t>
      </w:r>
      <w:r w:rsidRPr="00255CA6">
        <w:rPr>
          <w:rFonts w:ascii="Times New Roman" w:hAnsi="Times New Roman"/>
          <w:b/>
          <w:szCs w:val="24"/>
        </w:rPr>
        <w:t xml:space="preserve"> </w:t>
      </w:r>
      <w:r w:rsidR="00EC09C2">
        <w:rPr>
          <w:rFonts w:ascii="Times New Roman" w:hAnsi="Times New Roman"/>
          <w:b/>
          <w:szCs w:val="24"/>
        </w:rPr>
        <w:t>M</w:t>
      </w:r>
      <w:r w:rsidRPr="00255CA6">
        <w:rPr>
          <w:rFonts w:ascii="Times New Roman" w:hAnsi="Times New Roman"/>
          <w:b/>
          <w:szCs w:val="24"/>
        </w:rPr>
        <w:t>otion carried unanimously</w:t>
      </w:r>
    </w:p>
    <w:p w14:paraId="04365C83" w14:textId="3487B4B4" w:rsidR="00255CA6" w:rsidRDefault="00255CA6" w:rsidP="00A3593A">
      <w:pPr>
        <w:pStyle w:val="ListParagraph"/>
        <w:ind w:left="360"/>
        <w:rPr>
          <w:rFonts w:ascii="Times New Roman" w:hAnsi="Times New Roman"/>
          <w:szCs w:val="24"/>
        </w:rPr>
      </w:pPr>
    </w:p>
    <w:p w14:paraId="51CDE514" w14:textId="1F67D96C" w:rsidR="005E3A04" w:rsidRDefault="005E3A04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Resolution 2025-06 </w:t>
      </w:r>
      <w:r w:rsidR="00A54C4A">
        <w:rPr>
          <w:rFonts w:ascii="Times New Roman" w:hAnsi="Times New Roman"/>
          <w:szCs w:val="24"/>
        </w:rPr>
        <w:t>Station 34 Remodel</w:t>
      </w:r>
    </w:p>
    <w:p w14:paraId="33D9E7AF" w14:textId="77777777" w:rsidR="00255CA6" w:rsidRDefault="00255CA6" w:rsidP="00255CA6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Commissioner Towers motions to approve.  Commissioner Erickson seconded.</w:t>
      </w:r>
    </w:p>
    <w:p w14:paraId="4999FF9D" w14:textId="719BE5D2" w:rsidR="00255CA6" w:rsidRPr="00255CA6" w:rsidRDefault="00255CA6" w:rsidP="00255CA6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</w:t>
      </w:r>
      <w:r w:rsidRPr="00255CA6">
        <w:rPr>
          <w:rFonts w:ascii="Times New Roman" w:hAnsi="Times New Roman"/>
          <w:b/>
          <w:szCs w:val="24"/>
        </w:rPr>
        <w:t xml:space="preserve"> </w:t>
      </w:r>
      <w:r w:rsidR="00EC09C2">
        <w:rPr>
          <w:rFonts w:ascii="Times New Roman" w:hAnsi="Times New Roman"/>
          <w:b/>
          <w:szCs w:val="24"/>
        </w:rPr>
        <w:t xml:space="preserve">      </w:t>
      </w:r>
      <w:r w:rsidRPr="00255CA6">
        <w:rPr>
          <w:rFonts w:ascii="Times New Roman" w:hAnsi="Times New Roman"/>
          <w:b/>
          <w:szCs w:val="24"/>
        </w:rPr>
        <w:t xml:space="preserve"> </w:t>
      </w:r>
      <w:r w:rsidR="00EC09C2">
        <w:rPr>
          <w:rFonts w:ascii="Times New Roman" w:hAnsi="Times New Roman"/>
          <w:b/>
          <w:szCs w:val="24"/>
        </w:rPr>
        <w:t>M</w:t>
      </w:r>
      <w:r w:rsidRPr="00255CA6">
        <w:rPr>
          <w:rFonts w:ascii="Times New Roman" w:hAnsi="Times New Roman"/>
          <w:b/>
          <w:szCs w:val="24"/>
        </w:rPr>
        <w:t>otion carried unanimously</w:t>
      </w:r>
    </w:p>
    <w:p w14:paraId="6E0CCE7C" w14:textId="7C5A6B78" w:rsidR="00255CA6" w:rsidRDefault="00255CA6" w:rsidP="00A3593A">
      <w:pPr>
        <w:pStyle w:val="ListParagraph"/>
        <w:ind w:left="360"/>
        <w:rPr>
          <w:rFonts w:ascii="Times New Roman" w:hAnsi="Times New Roman"/>
          <w:szCs w:val="24"/>
        </w:rPr>
      </w:pPr>
    </w:p>
    <w:p w14:paraId="77C4F9B0" w14:textId="33EFF81D" w:rsidR="00F84702" w:rsidRDefault="008A315C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2025-07 Surplus of Real Estate Property</w:t>
      </w:r>
    </w:p>
    <w:p w14:paraId="50F3E2F0" w14:textId="4877F7D1" w:rsidR="00255CA6" w:rsidRDefault="00255CA6" w:rsidP="00255CA6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Commissioner Erickson motions to approve.  Commissioner Towers seconded.</w:t>
      </w:r>
    </w:p>
    <w:p w14:paraId="3755FAEA" w14:textId="06EB34F2" w:rsidR="00255CA6" w:rsidRPr="00255CA6" w:rsidRDefault="00255CA6" w:rsidP="00255CA6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</w:t>
      </w:r>
      <w:r w:rsidRPr="00255CA6">
        <w:rPr>
          <w:rFonts w:ascii="Times New Roman" w:hAnsi="Times New Roman"/>
          <w:b/>
          <w:szCs w:val="24"/>
        </w:rPr>
        <w:t xml:space="preserve">  </w:t>
      </w:r>
      <w:r w:rsidR="00EC09C2">
        <w:rPr>
          <w:rFonts w:ascii="Times New Roman" w:hAnsi="Times New Roman"/>
          <w:b/>
          <w:szCs w:val="24"/>
        </w:rPr>
        <w:t xml:space="preserve">      M</w:t>
      </w:r>
      <w:r w:rsidRPr="00255CA6">
        <w:rPr>
          <w:rFonts w:ascii="Times New Roman" w:hAnsi="Times New Roman"/>
          <w:b/>
          <w:szCs w:val="24"/>
        </w:rPr>
        <w:t>otion carried unanimously</w:t>
      </w:r>
    </w:p>
    <w:p w14:paraId="180E2E5B" w14:textId="731506E9" w:rsidR="00255CA6" w:rsidRDefault="00255CA6" w:rsidP="00A3593A">
      <w:pPr>
        <w:pStyle w:val="ListParagraph"/>
        <w:ind w:left="360"/>
        <w:rPr>
          <w:rFonts w:ascii="Times New Roman" w:hAnsi="Times New Roman"/>
          <w:szCs w:val="24"/>
        </w:rPr>
      </w:pPr>
    </w:p>
    <w:p w14:paraId="596EC223" w14:textId="73781529" w:rsidR="0016459C" w:rsidRDefault="0016459C" w:rsidP="0016459C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2024 Summary Power Point Presentation</w:t>
      </w:r>
    </w:p>
    <w:p w14:paraId="60D0C665" w14:textId="5BA7D405" w:rsidR="00817CF7" w:rsidRPr="0016459C" w:rsidRDefault="00817CF7" w:rsidP="00817CF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 Walsh shared a presentation highlighting all the 2024 accomplishments and   improvements as well as upcoming plans for 2025.</w:t>
      </w:r>
    </w:p>
    <w:p w14:paraId="2F066E8F" w14:textId="558CC6B9" w:rsidR="00702471" w:rsidRDefault="00702471" w:rsidP="00702471">
      <w:pPr>
        <w:pStyle w:val="ListParagraph"/>
        <w:ind w:left="360"/>
        <w:rPr>
          <w:rFonts w:ascii="Times New Roman" w:hAnsi="Times New Roman"/>
          <w:szCs w:val="24"/>
        </w:rPr>
      </w:pPr>
    </w:p>
    <w:p w14:paraId="27BD94E9" w14:textId="77777777" w:rsidR="00702471" w:rsidRPr="008C6718" w:rsidRDefault="00702471" w:rsidP="008C6718">
      <w:pPr>
        <w:pStyle w:val="ListParagraph"/>
        <w:ind w:left="360"/>
        <w:rPr>
          <w:rFonts w:ascii="Times New Roman" w:hAnsi="Times New Roman"/>
          <w:szCs w:val="24"/>
        </w:rPr>
      </w:pPr>
    </w:p>
    <w:p w14:paraId="49671163" w14:textId="2C0D5256" w:rsidR="00BF6FAD" w:rsidRDefault="00BF6FAD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Announcements</w:t>
      </w:r>
    </w:p>
    <w:p w14:paraId="161C74BA" w14:textId="2460675F" w:rsidR="00D913CF" w:rsidRPr="00B31C56" w:rsidRDefault="00D913CF" w:rsidP="00D913CF">
      <w:pPr>
        <w:pStyle w:val="ListParagraph"/>
        <w:rPr>
          <w:rFonts w:ascii="Times New Roman" w:hAnsi="Times New Roman"/>
          <w:szCs w:val="24"/>
        </w:rPr>
      </w:pPr>
      <w:r w:rsidRPr="00B31C56">
        <w:rPr>
          <w:rFonts w:ascii="Times New Roman" w:hAnsi="Times New Roman"/>
          <w:szCs w:val="24"/>
        </w:rPr>
        <w:t>None.</w:t>
      </w:r>
    </w:p>
    <w:p w14:paraId="73F7C8D9" w14:textId="12399611" w:rsidR="000E1B0E" w:rsidRPr="004D344A" w:rsidRDefault="00AF4B9F" w:rsidP="004D344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.  </w:t>
      </w:r>
    </w:p>
    <w:p w14:paraId="290E5AD8" w14:textId="216A6375" w:rsidR="00B7612C" w:rsidRDefault="00BF6FAD" w:rsidP="00A96D18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Comments from Commissioners</w:t>
      </w:r>
    </w:p>
    <w:p w14:paraId="09763EF9" w14:textId="571E7E83" w:rsidR="00D913CF" w:rsidRPr="00D913CF" w:rsidRDefault="00D913CF" w:rsidP="00D913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Commissioner Towers asked where we’re at regarding Interlocal </w:t>
      </w:r>
      <w:r w:rsidR="00A271B2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greements.  Chief Walsh explained that the pieces are there to keep moving forward.  </w:t>
      </w:r>
    </w:p>
    <w:p w14:paraId="71B92D6C" w14:textId="77777777" w:rsidR="004D344A" w:rsidRDefault="004D344A" w:rsidP="004D344A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251F6746" w14:textId="44A8860B" w:rsidR="00000894" w:rsidRDefault="00AA1819" w:rsidP="00000894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Member Update</w:t>
      </w:r>
    </w:p>
    <w:p w14:paraId="102B3781" w14:textId="03FA430F" w:rsidR="00B31C56" w:rsidRPr="00B31C56" w:rsidRDefault="00B31C56" w:rsidP="00B31C56">
      <w:pPr>
        <w:pStyle w:val="ListParagraph"/>
        <w:rPr>
          <w:rFonts w:ascii="Times New Roman" w:hAnsi="Times New Roman"/>
          <w:szCs w:val="24"/>
        </w:rPr>
      </w:pPr>
      <w:r w:rsidRPr="00B31C56">
        <w:rPr>
          <w:rFonts w:ascii="Times New Roman" w:hAnsi="Times New Roman"/>
          <w:szCs w:val="24"/>
        </w:rPr>
        <w:t>None.</w:t>
      </w:r>
    </w:p>
    <w:p w14:paraId="5A1EA729" w14:textId="77777777" w:rsidR="004D344A" w:rsidRPr="00F7169E" w:rsidRDefault="004D344A" w:rsidP="00F7169E">
      <w:pPr>
        <w:rPr>
          <w:rFonts w:ascii="Times New Roman" w:hAnsi="Times New Roman"/>
          <w:b/>
          <w:szCs w:val="24"/>
        </w:rPr>
      </w:pPr>
    </w:p>
    <w:p w14:paraId="5A11DF49" w14:textId="32EB3612" w:rsidR="00BF6FAD" w:rsidRDefault="00BF6FAD" w:rsidP="00BF6FAD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</w:p>
    <w:p w14:paraId="04861D0B" w14:textId="2A2125BF" w:rsidR="00B31C56" w:rsidRDefault="00B31C56" w:rsidP="00B31C56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Towers motions to adjourn.  Commissioner Erickson seconded.</w:t>
      </w:r>
    </w:p>
    <w:p w14:paraId="54B1D5FF" w14:textId="6844635A" w:rsidR="00B31C56" w:rsidRDefault="00B31C56" w:rsidP="000F6C86">
      <w:pPr>
        <w:pStyle w:val="ListParagrap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0F6C86">
        <w:rPr>
          <w:rFonts w:ascii="Times New Roman" w:hAnsi="Times New Roman"/>
          <w:b/>
          <w:szCs w:val="24"/>
        </w:rPr>
        <w:t>Motion carried unanimously</w:t>
      </w:r>
    </w:p>
    <w:p w14:paraId="22A45D1F" w14:textId="1695378B" w:rsidR="000F6C86" w:rsidRDefault="000F6C86" w:rsidP="000F6C86">
      <w:pPr>
        <w:pStyle w:val="ListParagraph"/>
        <w:rPr>
          <w:rFonts w:ascii="Times New Roman" w:hAnsi="Times New Roman"/>
          <w:szCs w:val="24"/>
        </w:rPr>
      </w:pPr>
    </w:p>
    <w:p w14:paraId="75809BB2" w14:textId="3C2FCD9C" w:rsidR="000F6C86" w:rsidRPr="000F6C86" w:rsidRDefault="000F6C86" w:rsidP="000F6C86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Commissioner Noblet adjourns the regular meeting at </w:t>
      </w:r>
      <w:r w:rsidR="00BF785E">
        <w:rPr>
          <w:rFonts w:ascii="Times New Roman" w:hAnsi="Times New Roman"/>
          <w:szCs w:val="24"/>
        </w:rPr>
        <w:t>5:40pm.</w:t>
      </w:r>
    </w:p>
    <w:p w14:paraId="04A09353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7720F31F" w14:textId="77777777" w:rsidR="007D74FE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  <w:r w:rsidR="0017701F">
        <w:rPr>
          <w:rFonts w:ascii="Times New Roman" w:hAnsi="Times New Roman"/>
          <w:szCs w:val="24"/>
        </w:rPr>
        <w:t xml:space="preserve">, </w:t>
      </w:r>
    </w:p>
    <w:p w14:paraId="0A6F1006" w14:textId="765A093A" w:rsidR="00A82167" w:rsidRDefault="0017701F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Secretary</w:t>
      </w:r>
    </w:p>
    <w:sectPr w:rsid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3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3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C9359BE"/>
    <w:multiLevelType w:val="hybridMultilevel"/>
    <w:tmpl w:val="2278A7BA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00894"/>
    <w:rsid w:val="0000189B"/>
    <w:rsid w:val="0001174B"/>
    <w:rsid w:val="0001327A"/>
    <w:rsid w:val="00015510"/>
    <w:rsid w:val="00027337"/>
    <w:rsid w:val="000323D8"/>
    <w:rsid w:val="000509EE"/>
    <w:rsid w:val="00054BE8"/>
    <w:rsid w:val="00057059"/>
    <w:rsid w:val="00060990"/>
    <w:rsid w:val="000617D5"/>
    <w:rsid w:val="0007442F"/>
    <w:rsid w:val="00074EF7"/>
    <w:rsid w:val="00075C3D"/>
    <w:rsid w:val="00080C31"/>
    <w:rsid w:val="00082F7A"/>
    <w:rsid w:val="0008483F"/>
    <w:rsid w:val="00093B94"/>
    <w:rsid w:val="00095AB1"/>
    <w:rsid w:val="00095ED7"/>
    <w:rsid w:val="00096C87"/>
    <w:rsid w:val="000976A9"/>
    <w:rsid w:val="000C164A"/>
    <w:rsid w:val="000E18D9"/>
    <w:rsid w:val="000E1B0E"/>
    <w:rsid w:val="000E1E1D"/>
    <w:rsid w:val="000F6C86"/>
    <w:rsid w:val="001010C7"/>
    <w:rsid w:val="00103724"/>
    <w:rsid w:val="00103DC4"/>
    <w:rsid w:val="0011558E"/>
    <w:rsid w:val="0011677D"/>
    <w:rsid w:val="00117B07"/>
    <w:rsid w:val="0012127D"/>
    <w:rsid w:val="00130ACF"/>
    <w:rsid w:val="00143740"/>
    <w:rsid w:val="00146D8B"/>
    <w:rsid w:val="00146DD2"/>
    <w:rsid w:val="00147FD4"/>
    <w:rsid w:val="00150BE7"/>
    <w:rsid w:val="0015317C"/>
    <w:rsid w:val="001614FF"/>
    <w:rsid w:val="0016459C"/>
    <w:rsid w:val="00170F2D"/>
    <w:rsid w:val="0017701F"/>
    <w:rsid w:val="001810C5"/>
    <w:rsid w:val="00185453"/>
    <w:rsid w:val="00186F63"/>
    <w:rsid w:val="0019612D"/>
    <w:rsid w:val="001965A4"/>
    <w:rsid w:val="00196F29"/>
    <w:rsid w:val="00197B0C"/>
    <w:rsid w:val="001A21EB"/>
    <w:rsid w:val="001A63A9"/>
    <w:rsid w:val="001A7D28"/>
    <w:rsid w:val="001B2B10"/>
    <w:rsid w:val="001C0505"/>
    <w:rsid w:val="001C172C"/>
    <w:rsid w:val="001C419A"/>
    <w:rsid w:val="001C4CAD"/>
    <w:rsid w:val="001C5180"/>
    <w:rsid w:val="001D2AC1"/>
    <w:rsid w:val="001D30AB"/>
    <w:rsid w:val="001E4F1B"/>
    <w:rsid w:val="001F1C1E"/>
    <w:rsid w:val="001F5876"/>
    <w:rsid w:val="001F694C"/>
    <w:rsid w:val="002059E0"/>
    <w:rsid w:val="00205A21"/>
    <w:rsid w:val="00207D15"/>
    <w:rsid w:val="00211BC5"/>
    <w:rsid w:val="002228AB"/>
    <w:rsid w:val="00223535"/>
    <w:rsid w:val="002236A4"/>
    <w:rsid w:val="00232E71"/>
    <w:rsid w:val="00234EA9"/>
    <w:rsid w:val="0023681D"/>
    <w:rsid w:val="00242F62"/>
    <w:rsid w:val="0024665D"/>
    <w:rsid w:val="00247B73"/>
    <w:rsid w:val="00251768"/>
    <w:rsid w:val="00254B8C"/>
    <w:rsid w:val="00255CA6"/>
    <w:rsid w:val="0026760C"/>
    <w:rsid w:val="00267619"/>
    <w:rsid w:val="00270EA0"/>
    <w:rsid w:val="0027314D"/>
    <w:rsid w:val="00292583"/>
    <w:rsid w:val="002B3FDA"/>
    <w:rsid w:val="002B4A82"/>
    <w:rsid w:val="002B7F62"/>
    <w:rsid w:val="002C08F5"/>
    <w:rsid w:val="002C0985"/>
    <w:rsid w:val="002C4B47"/>
    <w:rsid w:val="002C4DC3"/>
    <w:rsid w:val="002D1DB1"/>
    <w:rsid w:val="002E07C8"/>
    <w:rsid w:val="002E428D"/>
    <w:rsid w:val="002F1A39"/>
    <w:rsid w:val="002F727A"/>
    <w:rsid w:val="002F7E13"/>
    <w:rsid w:val="00304684"/>
    <w:rsid w:val="00307A84"/>
    <w:rsid w:val="003211C9"/>
    <w:rsid w:val="00324548"/>
    <w:rsid w:val="00326039"/>
    <w:rsid w:val="003373D7"/>
    <w:rsid w:val="00337B04"/>
    <w:rsid w:val="0034087F"/>
    <w:rsid w:val="00352AED"/>
    <w:rsid w:val="0036138F"/>
    <w:rsid w:val="0036498D"/>
    <w:rsid w:val="00364A3D"/>
    <w:rsid w:val="00373D3B"/>
    <w:rsid w:val="00377582"/>
    <w:rsid w:val="0038485D"/>
    <w:rsid w:val="00384DB8"/>
    <w:rsid w:val="00392951"/>
    <w:rsid w:val="003B6990"/>
    <w:rsid w:val="003C27E4"/>
    <w:rsid w:val="003D376F"/>
    <w:rsid w:val="003E1FA6"/>
    <w:rsid w:val="003E2A00"/>
    <w:rsid w:val="003E48F8"/>
    <w:rsid w:val="003E67EE"/>
    <w:rsid w:val="003E77DE"/>
    <w:rsid w:val="003F24A1"/>
    <w:rsid w:val="003F7DD1"/>
    <w:rsid w:val="00402BF5"/>
    <w:rsid w:val="004078C6"/>
    <w:rsid w:val="00407AF9"/>
    <w:rsid w:val="00416EBF"/>
    <w:rsid w:val="00417EA9"/>
    <w:rsid w:val="00422D35"/>
    <w:rsid w:val="00427B82"/>
    <w:rsid w:val="004333F9"/>
    <w:rsid w:val="00433462"/>
    <w:rsid w:val="0043615F"/>
    <w:rsid w:val="00437DE2"/>
    <w:rsid w:val="00454E9F"/>
    <w:rsid w:val="004606EF"/>
    <w:rsid w:val="00462AAB"/>
    <w:rsid w:val="004646EA"/>
    <w:rsid w:val="004821C1"/>
    <w:rsid w:val="00490A94"/>
    <w:rsid w:val="00492DC3"/>
    <w:rsid w:val="00494A68"/>
    <w:rsid w:val="00495DA4"/>
    <w:rsid w:val="004A16D0"/>
    <w:rsid w:val="004A3270"/>
    <w:rsid w:val="004A402A"/>
    <w:rsid w:val="004A5C92"/>
    <w:rsid w:val="004B13F4"/>
    <w:rsid w:val="004B7372"/>
    <w:rsid w:val="004C08D2"/>
    <w:rsid w:val="004C1DC2"/>
    <w:rsid w:val="004C2458"/>
    <w:rsid w:val="004C4923"/>
    <w:rsid w:val="004D05D2"/>
    <w:rsid w:val="004D344A"/>
    <w:rsid w:val="004E0ED1"/>
    <w:rsid w:val="004E10CA"/>
    <w:rsid w:val="004E1BCF"/>
    <w:rsid w:val="004E4936"/>
    <w:rsid w:val="004E5E13"/>
    <w:rsid w:val="004F3173"/>
    <w:rsid w:val="004F6054"/>
    <w:rsid w:val="00501C7B"/>
    <w:rsid w:val="00506ECC"/>
    <w:rsid w:val="00512493"/>
    <w:rsid w:val="00513431"/>
    <w:rsid w:val="005270FD"/>
    <w:rsid w:val="00534604"/>
    <w:rsid w:val="00534CBA"/>
    <w:rsid w:val="005459E0"/>
    <w:rsid w:val="00546427"/>
    <w:rsid w:val="0055092E"/>
    <w:rsid w:val="00550D8E"/>
    <w:rsid w:val="0055391E"/>
    <w:rsid w:val="0055429B"/>
    <w:rsid w:val="00560B5C"/>
    <w:rsid w:val="00567DE3"/>
    <w:rsid w:val="00572900"/>
    <w:rsid w:val="0057427C"/>
    <w:rsid w:val="0057617C"/>
    <w:rsid w:val="00581759"/>
    <w:rsid w:val="005820CE"/>
    <w:rsid w:val="00583E0B"/>
    <w:rsid w:val="00592ED5"/>
    <w:rsid w:val="00595126"/>
    <w:rsid w:val="005967C5"/>
    <w:rsid w:val="005A11CB"/>
    <w:rsid w:val="005A3CC7"/>
    <w:rsid w:val="005A617A"/>
    <w:rsid w:val="005B7766"/>
    <w:rsid w:val="005C0EF6"/>
    <w:rsid w:val="005C3662"/>
    <w:rsid w:val="005C6E6D"/>
    <w:rsid w:val="005D16F3"/>
    <w:rsid w:val="005D4F9B"/>
    <w:rsid w:val="005E3A04"/>
    <w:rsid w:val="005E5FA5"/>
    <w:rsid w:val="005E74F3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47A92"/>
    <w:rsid w:val="00660DF7"/>
    <w:rsid w:val="00664B26"/>
    <w:rsid w:val="006779E8"/>
    <w:rsid w:val="00690EEB"/>
    <w:rsid w:val="006952D5"/>
    <w:rsid w:val="00697AF5"/>
    <w:rsid w:val="006A7CA4"/>
    <w:rsid w:val="006C1602"/>
    <w:rsid w:val="006C2EB9"/>
    <w:rsid w:val="006C49CA"/>
    <w:rsid w:val="006D3225"/>
    <w:rsid w:val="006D5E6F"/>
    <w:rsid w:val="006E1907"/>
    <w:rsid w:val="006E2FAD"/>
    <w:rsid w:val="006F17D8"/>
    <w:rsid w:val="006F53E7"/>
    <w:rsid w:val="006F596F"/>
    <w:rsid w:val="00700537"/>
    <w:rsid w:val="00702471"/>
    <w:rsid w:val="00711305"/>
    <w:rsid w:val="00713BC5"/>
    <w:rsid w:val="00715B56"/>
    <w:rsid w:val="00717E62"/>
    <w:rsid w:val="0072203A"/>
    <w:rsid w:val="0072414E"/>
    <w:rsid w:val="0073243B"/>
    <w:rsid w:val="00732BFF"/>
    <w:rsid w:val="00743174"/>
    <w:rsid w:val="00761010"/>
    <w:rsid w:val="00766267"/>
    <w:rsid w:val="007753E1"/>
    <w:rsid w:val="00781762"/>
    <w:rsid w:val="00792272"/>
    <w:rsid w:val="00792BFB"/>
    <w:rsid w:val="00797453"/>
    <w:rsid w:val="007A1AFC"/>
    <w:rsid w:val="007A273D"/>
    <w:rsid w:val="007A28E3"/>
    <w:rsid w:val="007A2972"/>
    <w:rsid w:val="007A509E"/>
    <w:rsid w:val="007A6097"/>
    <w:rsid w:val="007B3BA8"/>
    <w:rsid w:val="007B6EC5"/>
    <w:rsid w:val="007B6F28"/>
    <w:rsid w:val="007C6B00"/>
    <w:rsid w:val="007D74FE"/>
    <w:rsid w:val="007F363C"/>
    <w:rsid w:val="007F5B7D"/>
    <w:rsid w:val="00804963"/>
    <w:rsid w:val="008165B5"/>
    <w:rsid w:val="00817CF7"/>
    <w:rsid w:val="00824D60"/>
    <w:rsid w:val="00830E7D"/>
    <w:rsid w:val="0083155E"/>
    <w:rsid w:val="00845600"/>
    <w:rsid w:val="008509B5"/>
    <w:rsid w:val="00857287"/>
    <w:rsid w:val="0085796D"/>
    <w:rsid w:val="00863A63"/>
    <w:rsid w:val="00863E0E"/>
    <w:rsid w:val="0086484A"/>
    <w:rsid w:val="00866A27"/>
    <w:rsid w:val="008719AE"/>
    <w:rsid w:val="00872D07"/>
    <w:rsid w:val="00874754"/>
    <w:rsid w:val="00895AAE"/>
    <w:rsid w:val="008A28D8"/>
    <w:rsid w:val="008A315C"/>
    <w:rsid w:val="008A3EC3"/>
    <w:rsid w:val="008A5829"/>
    <w:rsid w:val="008A679C"/>
    <w:rsid w:val="008C0F8C"/>
    <w:rsid w:val="008C4FFA"/>
    <w:rsid w:val="008C6718"/>
    <w:rsid w:val="008D01AA"/>
    <w:rsid w:val="008F07AB"/>
    <w:rsid w:val="008F351C"/>
    <w:rsid w:val="009026C1"/>
    <w:rsid w:val="00911415"/>
    <w:rsid w:val="00917C5A"/>
    <w:rsid w:val="00926393"/>
    <w:rsid w:val="00927273"/>
    <w:rsid w:val="0093359B"/>
    <w:rsid w:val="00933FC6"/>
    <w:rsid w:val="00937200"/>
    <w:rsid w:val="00937285"/>
    <w:rsid w:val="00937DEE"/>
    <w:rsid w:val="0094424E"/>
    <w:rsid w:val="00952388"/>
    <w:rsid w:val="00961E3A"/>
    <w:rsid w:val="00962F68"/>
    <w:rsid w:val="00970FE1"/>
    <w:rsid w:val="0097350E"/>
    <w:rsid w:val="00981659"/>
    <w:rsid w:val="00982B40"/>
    <w:rsid w:val="009846E1"/>
    <w:rsid w:val="0098538D"/>
    <w:rsid w:val="009903DE"/>
    <w:rsid w:val="009A7086"/>
    <w:rsid w:val="009B2921"/>
    <w:rsid w:val="009B7071"/>
    <w:rsid w:val="009C2DC6"/>
    <w:rsid w:val="009C4006"/>
    <w:rsid w:val="009C67F9"/>
    <w:rsid w:val="009D6C6C"/>
    <w:rsid w:val="009E050B"/>
    <w:rsid w:val="009F7D2C"/>
    <w:rsid w:val="00A02009"/>
    <w:rsid w:val="00A12AC3"/>
    <w:rsid w:val="00A13F04"/>
    <w:rsid w:val="00A23E79"/>
    <w:rsid w:val="00A271B2"/>
    <w:rsid w:val="00A27277"/>
    <w:rsid w:val="00A3593A"/>
    <w:rsid w:val="00A361A0"/>
    <w:rsid w:val="00A37B0D"/>
    <w:rsid w:val="00A403D8"/>
    <w:rsid w:val="00A52926"/>
    <w:rsid w:val="00A54C4A"/>
    <w:rsid w:val="00A57363"/>
    <w:rsid w:val="00A666BA"/>
    <w:rsid w:val="00A67373"/>
    <w:rsid w:val="00A708CE"/>
    <w:rsid w:val="00A72373"/>
    <w:rsid w:val="00A810AA"/>
    <w:rsid w:val="00A82167"/>
    <w:rsid w:val="00A93F42"/>
    <w:rsid w:val="00A96D18"/>
    <w:rsid w:val="00AA1819"/>
    <w:rsid w:val="00AA5CDE"/>
    <w:rsid w:val="00AB198C"/>
    <w:rsid w:val="00AC6AC5"/>
    <w:rsid w:val="00AC70EA"/>
    <w:rsid w:val="00AE09E7"/>
    <w:rsid w:val="00AE5894"/>
    <w:rsid w:val="00AE7C41"/>
    <w:rsid w:val="00AF2D8C"/>
    <w:rsid w:val="00AF41C4"/>
    <w:rsid w:val="00AF4B9F"/>
    <w:rsid w:val="00AF7D84"/>
    <w:rsid w:val="00B003E0"/>
    <w:rsid w:val="00B00D6B"/>
    <w:rsid w:val="00B049BE"/>
    <w:rsid w:val="00B05D3A"/>
    <w:rsid w:val="00B10ABA"/>
    <w:rsid w:val="00B140E9"/>
    <w:rsid w:val="00B17652"/>
    <w:rsid w:val="00B228A5"/>
    <w:rsid w:val="00B31C56"/>
    <w:rsid w:val="00B42573"/>
    <w:rsid w:val="00B4665E"/>
    <w:rsid w:val="00B531C9"/>
    <w:rsid w:val="00B64F56"/>
    <w:rsid w:val="00B7612C"/>
    <w:rsid w:val="00B76C2A"/>
    <w:rsid w:val="00B852A9"/>
    <w:rsid w:val="00B910D3"/>
    <w:rsid w:val="00B955B4"/>
    <w:rsid w:val="00B971D9"/>
    <w:rsid w:val="00BA601D"/>
    <w:rsid w:val="00BB0C78"/>
    <w:rsid w:val="00BB48B8"/>
    <w:rsid w:val="00BB58F0"/>
    <w:rsid w:val="00BC24A1"/>
    <w:rsid w:val="00BC3C54"/>
    <w:rsid w:val="00BC448F"/>
    <w:rsid w:val="00BD2C97"/>
    <w:rsid w:val="00BD781F"/>
    <w:rsid w:val="00BE55EF"/>
    <w:rsid w:val="00BF175F"/>
    <w:rsid w:val="00BF39AE"/>
    <w:rsid w:val="00BF6FAD"/>
    <w:rsid w:val="00BF785E"/>
    <w:rsid w:val="00C02BC1"/>
    <w:rsid w:val="00C04607"/>
    <w:rsid w:val="00C05661"/>
    <w:rsid w:val="00C13E7B"/>
    <w:rsid w:val="00C2008B"/>
    <w:rsid w:val="00C30079"/>
    <w:rsid w:val="00C31B8C"/>
    <w:rsid w:val="00C34156"/>
    <w:rsid w:val="00C3776F"/>
    <w:rsid w:val="00C401B2"/>
    <w:rsid w:val="00C43953"/>
    <w:rsid w:val="00C50FB9"/>
    <w:rsid w:val="00C53AE9"/>
    <w:rsid w:val="00C53B9D"/>
    <w:rsid w:val="00C61415"/>
    <w:rsid w:val="00C66600"/>
    <w:rsid w:val="00CA2D09"/>
    <w:rsid w:val="00CB2845"/>
    <w:rsid w:val="00CC486C"/>
    <w:rsid w:val="00CD1F2D"/>
    <w:rsid w:val="00CD36B4"/>
    <w:rsid w:val="00CE64EB"/>
    <w:rsid w:val="00CE6565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5583C"/>
    <w:rsid w:val="00D55E8A"/>
    <w:rsid w:val="00D63397"/>
    <w:rsid w:val="00D66446"/>
    <w:rsid w:val="00D66F3C"/>
    <w:rsid w:val="00D71160"/>
    <w:rsid w:val="00D75101"/>
    <w:rsid w:val="00D87D80"/>
    <w:rsid w:val="00D90775"/>
    <w:rsid w:val="00D913CF"/>
    <w:rsid w:val="00D91883"/>
    <w:rsid w:val="00D934E7"/>
    <w:rsid w:val="00DA1D32"/>
    <w:rsid w:val="00DA2522"/>
    <w:rsid w:val="00DB1693"/>
    <w:rsid w:val="00DB312C"/>
    <w:rsid w:val="00DC0E6A"/>
    <w:rsid w:val="00DE0010"/>
    <w:rsid w:val="00DE0E71"/>
    <w:rsid w:val="00DE172E"/>
    <w:rsid w:val="00DE684E"/>
    <w:rsid w:val="00DE7325"/>
    <w:rsid w:val="00DF69C5"/>
    <w:rsid w:val="00E00F30"/>
    <w:rsid w:val="00E05A2C"/>
    <w:rsid w:val="00E06485"/>
    <w:rsid w:val="00E14F5D"/>
    <w:rsid w:val="00E17AAF"/>
    <w:rsid w:val="00E209B8"/>
    <w:rsid w:val="00E31FB7"/>
    <w:rsid w:val="00E40938"/>
    <w:rsid w:val="00E50027"/>
    <w:rsid w:val="00E63A6C"/>
    <w:rsid w:val="00E67828"/>
    <w:rsid w:val="00E71C40"/>
    <w:rsid w:val="00E7526D"/>
    <w:rsid w:val="00E7783B"/>
    <w:rsid w:val="00E842B4"/>
    <w:rsid w:val="00EA0343"/>
    <w:rsid w:val="00EA3370"/>
    <w:rsid w:val="00EA4549"/>
    <w:rsid w:val="00EA54DF"/>
    <w:rsid w:val="00EB7668"/>
    <w:rsid w:val="00EC09C2"/>
    <w:rsid w:val="00EC7726"/>
    <w:rsid w:val="00ED2BC6"/>
    <w:rsid w:val="00ED4034"/>
    <w:rsid w:val="00ED67F1"/>
    <w:rsid w:val="00ED7360"/>
    <w:rsid w:val="00EF34F6"/>
    <w:rsid w:val="00EF76D8"/>
    <w:rsid w:val="00F03622"/>
    <w:rsid w:val="00F113F7"/>
    <w:rsid w:val="00F11A62"/>
    <w:rsid w:val="00F123DC"/>
    <w:rsid w:val="00F1680B"/>
    <w:rsid w:val="00F21ADF"/>
    <w:rsid w:val="00F23208"/>
    <w:rsid w:val="00F26E3D"/>
    <w:rsid w:val="00F26F70"/>
    <w:rsid w:val="00F27B08"/>
    <w:rsid w:val="00F3170B"/>
    <w:rsid w:val="00F320EA"/>
    <w:rsid w:val="00F34296"/>
    <w:rsid w:val="00F35985"/>
    <w:rsid w:val="00F36F47"/>
    <w:rsid w:val="00F42824"/>
    <w:rsid w:val="00F445D3"/>
    <w:rsid w:val="00F532E4"/>
    <w:rsid w:val="00F54A10"/>
    <w:rsid w:val="00F555F6"/>
    <w:rsid w:val="00F600F8"/>
    <w:rsid w:val="00F62E0B"/>
    <w:rsid w:val="00F66412"/>
    <w:rsid w:val="00F701DC"/>
    <w:rsid w:val="00F70595"/>
    <w:rsid w:val="00F7169E"/>
    <w:rsid w:val="00F7569C"/>
    <w:rsid w:val="00F8178A"/>
    <w:rsid w:val="00F84702"/>
    <w:rsid w:val="00F96073"/>
    <w:rsid w:val="00FA2BD6"/>
    <w:rsid w:val="00FB12E7"/>
    <w:rsid w:val="00FE1970"/>
    <w:rsid w:val="00FE26AD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13654831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5D18-D315-40D1-B59B-FC4AA92A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1218</TotalTime>
  <Pages>3</Pages>
  <Words>641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175</cp:revision>
  <cp:lastPrinted>2024-05-02T17:46:00Z</cp:lastPrinted>
  <dcterms:created xsi:type="dcterms:W3CDTF">2024-06-10T16:27:00Z</dcterms:created>
  <dcterms:modified xsi:type="dcterms:W3CDTF">2025-02-19T17:44:00Z</dcterms:modified>
</cp:coreProperties>
</file>