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E82" w14:textId="77777777" w:rsidR="00CA2D09" w:rsidRDefault="00792272" w:rsidP="00A57363">
      <w:pPr>
        <w:ind w:left="-720" w:right="4464"/>
        <w:jc w:val="right"/>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14:paraId="01F3103D" w14:textId="77777777" w:rsidR="00927273" w:rsidRPr="00A82167" w:rsidRDefault="00A82167" w:rsidP="00A82167">
      <w:pPr>
        <w:jc w:val="center"/>
        <w:rPr>
          <w:rFonts w:ascii="Times New Roman" w:hAnsi="Times New Roman"/>
          <w:b/>
          <w:szCs w:val="22"/>
        </w:rPr>
      </w:pPr>
      <w:r w:rsidRPr="00A82167">
        <w:rPr>
          <w:rFonts w:ascii="Times New Roman" w:hAnsi="Times New Roman"/>
          <w:b/>
          <w:szCs w:val="22"/>
        </w:rPr>
        <w:t>SOUTH WHIDBEY FIRE/EMS</w:t>
      </w:r>
    </w:p>
    <w:p w14:paraId="64C2B3EC"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REGULAR MEETING</w:t>
      </w:r>
    </w:p>
    <w:p w14:paraId="1C7D54AF"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5579 Bayview Road, Langley, WA 98260</w:t>
      </w:r>
    </w:p>
    <w:p w14:paraId="0F266FEE" w14:textId="51A7A1A0" w:rsidR="00A82167" w:rsidRPr="00A82167" w:rsidRDefault="00F26F70" w:rsidP="00A82167">
      <w:pPr>
        <w:jc w:val="center"/>
        <w:rPr>
          <w:rFonts w:ascii="Times New Roman" w:hAnsi="Times New Roman"/>
          <w:b/>
          <w:szCs w:val="22"/>
        </w:rPr>
      </w:pPr>
      <w:r>
        <w:rPr>
          <w:rFonts w:ascii="Times New Roman" w:hAnsi="Times New Roman"/>
          <w:b/>
          <w:szCs w:val="22"/>
        </w:rPr>
        <w:t>November 14, 2024</w:t>
      </w:r>
      <w:r w:rsidR="00A82167" w:rsidRPr="00A82167">
        <w:rPr>
          <w:rFonts w:ascii="Times New Roman" w:hAnsi="Times New Roman"/>
          <w:b/>
          <w:szCs w:val="22"/>
        </w:rPr>
        <w:t xml:space="preserve"> – 5:30pm</w:t>
      </w:r>
    </w:p>
    <w:p w14:paraId="50A0B355"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DRAFT Agenda</w:t>
      </w:r>
    </w:p>
    <w:p w14:paraId="400CB4B9" w14:textId="77777777" w:rsidR="00927273" w:rsidRDefault="00927273" w:rsidP="00927273">
      <w:pPr>
        <w:ind w:left="-720" w:right="4464"/>
        <w:rPr>
          <w:szCs w:val="22"/>
        </w:rPr>
      </w:pPr>
      <w:r>
        <w:rPr>
          <w:szCs w:val="22"/>
        </w:rPr>
        <w:tab/>
      </w:r>
    </w:p>
    <w:p w14:paraId="427DE5D0"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Join Zoom Meeting</w:t>
      </w:r>
    </w:p>
    <w:p w14:paraId="4F4446C2" w14:textId="73C99AA9" w:rsidR="00B971D9" w:rsidRPr="00F629AF" w:rsidRDefault="00D5583C" w:rsidP="00A82167">
      <w:pPr>
        <w:tabs>
          <w:tab w:val="center" w:pos="4680"/>
        </w:tabs>
        <w:suppressAutoHyphens/>
        <w:jc w:val="center"/>
        <w:rPr>
          <w:rFonts w:ascii="Times New Roman" w:eastAsia="Microsoft YaHei" w:hAnsi="Times New Roman"/>
          <w:sz w:val="18"/>
          <w:szCs w:val="18"/>
        </w:rPr>
      </w:pPr>
      <w:hyperlink r:id="rId8" w:history="1">
        <w:r w:rsidR="00660DF7" w:rsidRPr="003F5D3B">
          <w:rPr>
            <w:rStyle w:val="Hyperlink"/>
            <w:rFonts w:ascii="Times New Roman" w:eastAsia="Microsoft YaHei" w:hAnsi="Times New Roman"/>
            <w:sz w:val="18"/>
            <w:szCs w:val="18"/>
          </w:rPr>
          <w:t>https://us06web.zoom.us/j/2208026387?pwd=WWNSR3JscUhZK3ZHU3JOV05ZOHF1UT09&amp;omn=89398519973</w:t>
        </w:r>
      </w:hyperlink>
      <w:r w:rsidR="00660DF7">
        <w:rPr>
          <w:rFonts w:ascii="Times New Roman" w:eastAsia="Microsoft YaHei" w:hAnsi="Times New Roman"/>
          <w:sz w:val="18"/>
          <w:szCs w:val="18"/>
        </w:rPr>
        <w:t xml:space="preserve"> </w:t>
      </w:r>
    </w:p>
    <w:p w14:paraId="43F86046"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Meeting ID: 220 802 6387</w:t>
      </w:r>
    </w:p>
    <w:p w14:paraId="2A92347F"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Passcode: 926342</w:t>
      </w:r>
    </w:p>
    <w:p w14:paraId="45F4C886"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p>
    <w:p w14:paraId="5ABD9518"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One tap mobile</w:t>
      </w:r>
    </w:p>
    <w:p w14:paraId="360DA072"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w:t>
      </w:r>
      <w:proofErr w:type="gramStart"/>
      <w:r w:rsidRPr="00F629AF">
        <w:rPr>
          <w:rFonts w:ascii="Times New Roman" w:eastAsia="Microsoft YaHei" w:hAnsi="Times New Roman"/>
          <w:sz w:val="18"/>
          <w:szCs w:val="18"/>
        </w:rPr>
        <w:t>12532158782,,</w:t>
      </w:r>
      <w:proofErr w:type="gramEnd"/>
      <w:r w:rsidRPr="00F629AF">
        <w:rPr>
          <w:rFonts w:ascii="Times New Roman" w:eastAsia="Microsoft YaHei" w:hAnsi="Times New Roman"/>
          <w:sz w:val="18"/>
          <w:szCs w:val="18"/>
        </w:rPr>
        <w:t>2208026387#,,,,*926342# US (Tacoma)</w:t>
      </w:r>
    </w:p>
    <w:p w14:paraId="43D11061" w14:textId="77777777" w:rsidR="00A82167" w:rsidRPr="00F629AF" w:rsidRDefault="00A82167" w:rsidP="00A82167">
      <w:pPr>
        <w:tabs>
          <w:tab w:val="center" w:pos="4680"/>
        </w:tabs>
        <w:suppressAutoHyphens/>
        <w:jc w:val="center"/>
        <w:rPr>
          <w:rFonts w:ascii="Times New Roman" w:eastAsia="Microsoft YaHei" w:hAnsi="Times New Roman"/>
          <w:sz w:val="18"/>
          <w:szCs w:val="18"/>
        </w:rPr>
      </w:pPr>
      <w:r w:rsidRPr="00F629AF">
        <w:rPr>
          <w:rFonts w:ascii="Times New Roman" w:eastAsia="Microsoft YaHei" w:hAnsi="Times New Roman"/>
          <w:sz w:val="18"/>
          <w:szCs w:val="18"/>
        </w:rPr>
        <w:t>+</w:t>
      </w:r>
      <w:proofErr w:type="gramStart"/>
      <w:r w:rsidRPr="00F629AF">
        <w:rPr>
          <w:rFonts w:ascii="Times New Roman" w:eastAsia="Microsoft YaHei" w:hAnsi="Times New Roman"/>
          <w:sz w:val="18"/>
          <w:szCs w:val="18"/>
        </w:rPr>
        <w:t>12532050468,,</w:t>
      </w:r>
      <w:proofErr w:type="gramEnd"/>
      <w:r w:rsidRPr="00F629AF">
        <w:rPr>
          <w:rFonts w:ascii="Times New Roman" w:eastAsia="Microsoft YaHei" w:hAnsi="Times New Roman"/>
          <w:sz w:val="18"/>
          <w:szCs w:val="18"/>
        </w:rPr>
        <w:t>2208026387#,,,,*926342# US</w:t>
      </w:r>
    </w:p>
    <w:p w14:paraId="466E2058" w14:textId="77777777" w:rsidR="00A82167" w:rsidRDefault="00A82167" w:rsidP="00A82167">
      <w:pPr>
        <w:rPr>
          <w:rFonts w:ascii="Times New Roman" w:hAnsi="Times New Roman"/>
          <w:sz w:val="16"/>
          <w:szCs w:val="16"/>
        </w:rPr>
      </w:pPr>
    </w:p>
    <w:p w14:paraId="09DBB846" w14:textId="77777777" w:rsidR="00A82167" w:rsidRP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Call to Order</w:t>
      </w:r>
    </w:p>
    <w:p w14:paraId="4D3902E9" w14:textId="77777777" w:rsidR="00A82167" w:rsidRP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Approval of Agenda</w:t>
      </w:r>
    </w:p>
    <w:p w14:paraId="1F31884D" w14:textId="77777777" w:rsidR="00A82167" w:rsidRP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p>
    <w:p w14:paraId="4A46BBC7" w14:textId="77777777" w:rsidR="00A82167" w:rsidRPr="00A82167" w:rsidRDefault="00A82167" w:rsidP="00A82167">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0"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0"/>
    </w:p>
    <w:p w14:paraId="136EAB46" w14:textId="4D9A0B6C" w:rsidR="00A82167" w:rsidRPr="008C4FFA" w:rsidRDefault="00A82167" w:rsidP="008C4FFA">
      <w:pPr>
        <w:pStyle w:val="ListParagraph"/>
        <w:ind w:left="360"/>
        <w:rPr>
          <w:rFonts w:ascii="Times New Roman" w:hAnsi="Times New Roman"/>
          <w:b/>
          <w:szCs w:val="24"/>
        </w:rPr>
      </w:pPr>
      <w:r w:rsidRPr="00A82167">
        <w:rPr>
          <w:rFonts w:ascii="Times New Roman" w:hAnsi="Times New Roman"/>
          <w:b/>
          <w:szCs w:val="24"/>
        </w:rPr>
        <w:t>Approval of Minutes</w:t>
      </w:r>
    </w:p>
    <w:p w14:paraId="54C432C7" w14:textId="4CF79FE6" w:rsidR="002E07C8" w:rsidRDefault="002236A4" w:rsidP="00A82167">
      <w:pPr>
        <w:pStyle w:val="ListParagraph"/>
        <w:ind w:left="360"/>
        <w:rPr>
          <w:rFonts w:ascii="Times New Roman" w:hAnsi="Times New Roman"/>
          <w:szCs w:val="24"/>
        </w:rPr>
      </w:pPr>
      <w:r>
        <w:rPr>
          <w:rFonts w:ascii="Times New Roman" w:hAnsi="Times New Roman"/>
          <w:szCs w:val="24"/>
        </w:rPr>
        <w:t>Regular Meeting Sept. 12</w:t>
      </w:r>
      <w:r w:rsidRPr="002236A4">
        <w:rPr>
          <w:rFonts w:ascii="Times New Roman" w:hAnsi="Times New Roman"/>
          <w:szCs w:val="24"/>
          <w:vertAlign w:val="superscript"/>
        </w:rPr>
        <w:t>th</w:t>
      </w:r>
    </w:p>
    <w:p w14:paraId="52BE21E1" w14:textId="2C9E43D3" w:rsidR="002236A4" w:rsidRDefault="002236A4" w:rsidP="00A82167">
      <w:pPr>
        <w:pStyle w:val="ListParagraph"/>
        <w:ind w:left="360"/>
        <w:rPr>
          <w:rFonts w:ascii="Times New Roman" w:hAnsi="Times New Roman"/>
          <w:szCs w:val="24"/>
        </w:rPr>
      </w:pPr>
      <w:r>
        <w:rPr>
          <w:rFonts w:ascii="Times New Roman" w:hAnsi="Times New Roman"/>
          <w:szCs w:val="24"/>
        </w:rPr>
        <w:t>Special Meeting Sept. 14</w:t>
      </w:r>
      <w:r w:rsidRPr="002236A4">
        <w:rPr>
          <w:rFonts w:ascii="Times New Roman" w:hAnsi="Times New Roman"/>
          <w:szCs w:val="24"/>
          <w:vertAlign w:val="superscript"/>
        </w:rPr>
        <w:t>th</w:t>
      </w:r>
    </w:p>
    <w:p w14:paraId="4E9CB56A" w14:textId="06AD6C5F" w:rsidR="002236A4" w:rsidRDefault="002236A4" w:rsidP="00A82167">
      <w:pPr>
        <w:pStyle w:val="ListParagraph"/>
        <w:ind w:left="360"/>
        <w:rPr>
          <w:rFonts w:ascii="Times New Roman" w:hAnsi="Times New Roman"/>
          <w:szCs w:val="24"/>
        </w:rPr>
      </w:pPr>
      <w:r>
        <w:rPr>
          <w:rFonts w:ascii="Times New Roman" w:hAnsi="Times New Roman"/>
          <w:szCs w:val="24"/>
        </w:rPr>
        <w:t>Special Meeting Oct. 5</w:t>
      </w:r>
      <w:r w:rsidRPr="002236A4">
        <w:rPr>
          <w:rFonts w:ascii="Times New Roman" w:hAnsi="Times New Roman"/>
          <w:szCs w:val="24"/>
          <w:vertAlign w:val="superscript"/>
        </w:rPr>
        <w:t>th</w:t>
      </w:r>
    </w:p>
    <w:p w14:paraId="4F7FDC63" w14:textId="1EAC38B0" w:rsidR="002236A4" w:rsidRDefault="002236A4" w:rsidP="00A82167">
      <w:pPr>
        <w:pStyle w:val="ListParagraph"/>
        <w:ind w:left="360"/>
        <w:rPr>
          <w:rFonts w:ascii="Times New Roman" w:hAnsi="Times New Roman"/>
          <w:szCs w:val="24"/>
        </w:rPr>
      </w:pPr>
      <w:r>
        <w:rPr>
          <w:rFonts w:ascii="Times New Roman" w:hAnsi="Times New Roman"/>
          <w:szCs w:val="24"/>
        </w:rPr>
        <w:t>BVFF Meeting Oct. 10</w:t>
      </w:r>
      <w:r w:rsidRPr="002236A4">
        <w:rPr>
          <w:rFonts w:ascii="Times New Roman" w:hAnsi="Times New Roman"/>
          <w:szCs w:val="24"/>
          <w:vertAlign w:val="superscript"/>
        </w:rPr>
        <w:t>th</w:t>
      </w:r>
    </w:p>
    <w:p w14:paraId="500769FD" w14:textId="193F0C81" w:rsidR="002236A4" w:rsidRDefault="002236A4" w:rsidP="00A82167">
      <w:pPr>
        <w:pStyle w:val="ListParagraph"/>
        <w:ind w:left="360"/>
        <w:rPr>
          <w:rFonts w:ascii="Times New Roman" w:hAnsi="Times New Roman"/>
          <w:szCs w:val="24"/>
        </w:rPr>
      </w:pPr>
      <w:r>
        <w:rPr>
          <w:rFonts w:ascii="Times New Roman" w:hAnsi="Times New Roman"/>
          <w:szCs w:val="24"/>
        </w:rPr>
        <w:t>Regular Meeting Oct. 10</w:t>
      </w:r>
      <w:r w:rsidRPr="002236A4">
        <w:rPr>
          <w:rFonts w:ascii="Times New Roman" w:hAnsi="Times New Roman"/>
          <w:szCs w:val="24"/>
          <w:vertAlign w:val="superscript"/>
        </w:rPr>
        <w:t>th</w:t>
      </w:r>
      <w:r>
        <w:rPr>
          <w:rFonts w:ascii="Times New Roman" w:hAnsi="Times New Roman"/>
          <w:szCs w:val="24"/>
        </w:rPr>
        <w:t xml:space="preserve"> </w:t>
      </w:r>
    </w:p>
    <w:p w14:paraId="22CF61F2" w14:textId="10A58E58" w:rsidR="005A11CB" w:rsidRDefault="005A11CB" w:rsidP="00A82167">
      <w:pPr>
        <w:pStyle w:val="ListParagraph"/>
        <w:ind w:left="360"/>
        <w:rPr>
          <w:rFonts w:ascii="Times New Roman" w:hAnsi="Times New Roman"/>
          <w:szCs w:val="24"/>
        </w:rPr>
      </w:pPr>
      <w:r w:rsidRPr="00093B94">
        <w:rPr>
          <w:rFonts w:ascii="Times New Roman" w:hAnsi="Times New Roman"/>
          <w:b/>
          <w:szCs w:val="24"/>
        </w:rPr>
        <w:t>Member Update</w:t>
      </w:r>
      <w:r w:rsidR="00C50FB9">
        <w:rPr>
          <w:rFonts w:ascii="Times New Roman" w:hAnsi="Times New Roman"/>
          <w:b/>
          <w:szCs w:val="24"/>
        </w:rPr>
        <w:t xml:space="preserve">: </w:t>
      </w:r>
      <w:r w:rsidR="00C50FB9" w:rsidRPr="00C50FB9">
        <w:rPr>
          <w:rFonts w:ascii="Times New Roman" w:hAnsi="Times New Roman"/>
          <w:szCs w:val="24"/>
        </w:rPr>
        <w:t>none</w:t>
      </w:r>
    </w:p>
    <w:p w14:paraId="17AD5A8C" w14:textId="756780FF" w:rsidR="00A82167" w:rsidRPr="00A82167" w:rsidRDefault="00A82167" w:rsidP="00A82167">
      <w:pPr>
        <w:pStyle w:val="ListParagraph"/>
        <w:ind w:left="360"/>
        <w:rPr>
          <w:rFonts w:ascii="Times New Roman" w:hAnsi="Times New Roman"/>
          <w:b/>
          <w:szCs w:val="24"/>
        </w:rPr>
      </w:pPr>
      <w:r w:rsidRPr="00A82167">
        <w:rPr>
          <w:rFonts w:ascii="Times New Roman" w:hAnsi="Times New Roman"/>
          <w:b/>
          <w:szCs w:val="24"/>
        </w:rPr>
        <w:t>Finance Reports</w:t>
      </w:r>
    </w:p>
    <w:p w14:paraId="70777696" w14:textId="77777777" w:rsidR="00A82167" w:rsidRDefault="00A82167" w:rsidP="00A82167">
      <w:pPr>
        <w:pStyle w:val="ListParagraph"/>
        <w:ind w:left="360"/>
        <w:rPr>
          <w:rFonts w:ascii="Times New Roman" w:hAnsi="Times New Roman"/>
          <w:szCs w:val="24"/>
        </w:rPr>
      </w:pPr>
      <w:r>
        <w:rPr>
          <w:rFonts w:ascii="Times New Roman" w:hAnsi="Times New Roman"/>
          <w:szCs w:val="24"/>
        </w:rPr>
        <w:t>Budget Position Report</w:t>
      </w:r>
    </w:p>
    <w:p w14:paraId="320D4E81" w14:textId="77777777" w:rsidR="00A82167" w:rsidRDefault="00A82167" w:rsidP="00A82167">
      <w:pPr>
        <w:pStyle w:val="ListParagraph"/>
        <w:ind w:left="360"/>
        <w:rPr>
          <w:rFonts w:ascii="Times New Roman" w:hAnsi="Times New Roman"/>
          <w:szCs w:val="24"/>
        </w:rPr>
      </w:pPr>
      <w:r>
        <w:rPr>
          <w:rFonts w:ascii="Times New Roman" w:hAnsi="Times New Roman"/>
          <w:szCs w:val="24"/>
        </w:rPr>
        <w:t>Check Register</w:t>
      </w:r>
    </w:p>
    <w:p w14:paraId="43898800" w14:textId="6C0785DF" w:rsidR="00A82167" w:rsidRDefault="00A82167" w:rsidP="00A82167">
      <w:pPr>
        <w:pStyle w:val="ListParagraph"/>
        <w:ind w:left="360"/>
        <w:rPr>
          <w:rFonts w:ascii="Times New Roman" w:hAnsi="Times New Roman"/>
          <w:szCs w:val="24"/>
        </w:rPr>
      </w:pPr>
      <w:r>
        <w:rPr>
          <w:rFonts w:ascii="Times New Roman" w:hAnsi="Times New Roman"/>
          <w:szCs w:val="24"/>
        </w:rPr>
        <w:t>Treasurer’s Report</w:t>
      </w:r>
    </w:p>
    <w:p w14:paraId="73F9A6E0" w14:textId="2497DAFB" w:rsidR="002B4A82" w:rsidRDefault="00A82167" w:rsidP="00874754">
      <w:pPr>
        <w:pStyle w:val="ListParagraph"/>
        <w:ind w:left="360"/>
        <w:rPr>
          <w:rFonts w:ascii="Times New Roman" w:hAnsi="Times New Roman"/>
          <w:b/>
          <w:szCs w:val="24"/>
        </w:rPr>
      </w:pPr>
      <w:r w:rsidRPr="00A82167">
        <w:rPr>
          <w:rFonts w:ascii="Times New Roman" w:hAnsi="Times New Roman"/>
          <w:b/>
          <w:szCs w:val="24"/>
        </w:rPr>
        <w:t>Monthly Vouchers</w:t>
      </w:r>
    </w:p>
    <w:p w14:paraId="6164EB16" w14:textId="6AD6C3E8"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10/2/2024</w:t>
      </w:r>
      <w:r w:rsidRPr="00D66F3C">
        <w:rPr>
          <w:rFonts w:ascii="Times New Roman" w:hAnsi="Times New Roman"/>
          <w:i/>
          <w:szCs w:val="24"/>
        </w:rPr>
        <w:tab/>
      </w:r>
      <w:r w:rsidR="00D66F3C" w:rsidRPr="00D66F3C">
        <w:rPr>
          <w:rFonts w:ascii="Times New Roman" w:hAnsi="Times New Roman"/>
          <w:i/>
          <w:szCs w:val="24"/>
        </w:rPr>
        <w:t>#</w:t>
      </w:r>
      <w:r w:rsidRPr="00D66F3C">
        <w:rPr>
          <w:rFonts w:ascii="Times New Roman" w:hAnsi="Times New Roman"/>
          <w:i/>
          <w:szCs w:val="24"/>
        </w:rPr>
        <w:t xml:space="preserve">241003001 </w:t>
      </w:r>
      <w:r w:rsidR="00D66F3C" w:rsidRPr="00D66F3C">
        <w:rPr>
          <w:rFonts w:ascii="Times New Roman" w:hAnsi="Times New Roman"/>
          <w:i/>
          <w:szCs w:val="24"/>
        </w:rPr>
        <w:t>–</w:t>
      </w:r>
      <w:r w:rsidRPr="00D66F3C">
        <w:rPr>
          <w:rFonts w:ascii="Times New Roman" w:hAnsi="Times New Roman"/>
          <w:i/>
          <w:szCs w:val="24"/>
        </w:rPr>
        <w:t xml:space="preserve"> 241003010</w:t>
      </w:r>
      <w:r w:rsidR="00D66F3C" w:rsidRPr="00D66F3C">
        <w:rPr>
          <w:rFonts w:ascii="Times New Roman" w:hAnsi="Times New Roman"/>
          <w:i/>
          <w:szCs w:val="24"/>
        </w:rPr>
        <w:t xml:space="preserve"> for </w:t>
      </w:r>
      <w:r w:rsidRPr="00D66F3C">
        <w:rPr>
          <w:rFonts w:ascii="Times New Roman" w:hAnsi="Times New Roman"/>
          <w:i/>
          <w:szCs w:val="24"/>
        </w:rPr>
        <w:t>Accounts Payabl</w:t>
      </w:r>
      <w:r w:rsidR="00D66F3C" w:rsidRPr="00D66F3C">
        <w:rPr>
          <w:rFonts w:ascii="Times New Roman" w:hAnsi="Times New Roman"/>
          <w:i/>
          <w:szCs w:val="24"/>
        </w:rPr>
        <w:t xml:space="preserve">e in the amount of </w:t>
      </w:r>
      <w:r w:rsidRPr="00D66F3C">
        <w:rPr>
          <w:rFonts w:ascii="Times New Roman" w:hAnsi="Times New Roman"/>
          <w:i/>
          <w:szCs w:val="24"/>
        </w:rPr>
        <w:t xml:space="preserve">$6,869.97 </w:t>
      </w:r>
    </w:p>
    <w:p w14:paraId="779BA0A0" w14:textId="4C269DBB"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10/3/2024</w:t>
      </w:r>
      <w:r w:rsidRPr="00D66F3C">
        <w:rPr>
          <w:rFonts w:ascii="Times New Roman" w:hAnsi="Times New Roman"/>
          <w:i/>
          <w:szCs w:val="24"/>
        </w:rPr>
        <w:tab/>
      </w:r>
      <w:r w:rsidR="00D66F3C" w:rsidRPr="00D66F3C">
        <w:rPr>
          <w:rFonts w:ascii="Times New Roman" w:hAnsi="Times New Roman"/>
          <w:i/>
          <w:szCs w:val="24"/>
        </w:rPr>
        <w:t xml:space="preserve">for </w:t>
      </w:r>
      <w:r w:rsidRPr="00D66F3C">
        <w:rPr>
          <w:rFonts w:ascii="Times New Roman" w:hAnsi="Times New Roman"/>
          <w:i/>
          <w:szCs w:val="24"/>
        </w:rPr>
        <w:t>EFT</w:t>
      </w:r>
      <w:r w:rsidR="00D66F3C" w:rsidRPr="00D66F3C">
        <w:rPr>
          <w:rFonts w:ascii="Times New Roman" w:hAnsi="Times New Roman"/>
          <w:i/>
          <w:szCs w:val="24"/>
        </w:rPr>
        <w:t xml:space="preserve"> </w:t>
      </w:r>
      <w:r w:rsidRPr="00D66F3C">
        <w:rPr>
          <w:rFonts w:ascii="Times New Roman" w:hAnsi="Times New Roman"/>
          <w:i/>
          <w:szCs w:val="24"/>
        </w:rPr>
        <w:t>Payroll</w:t>
      </w:r>
      <w:r w:rsidR="00D66F3C" w:rsidRPr="00D66F3C">
        <w:rPr>
          <w:rFonts w:ascii="Times New Roman" w:hAnsi="Times New Roman"/>
          <w:i/>
          <w:szCs w:val="24"/>
        </w:rPr>
        <w:t xml:space="preserve"> in the amount of </w:t>
      </w:r>
      <w:r w:rsidRPr="00D66F3C">
        <w:rPr>
          <w:rFonts w:ascii="Times New Roman" w:hAnsi="Times New Roman"/>
          <w:i/>
          <w:szCs w:val="24"/>
        </w:rPr>
        <w:t xml:space="preserve">$64,651.50 </w:t>
      </w:r>
    </w:p>
    <w:p w14:paraId="286E2113" w14:textId="6440B8C4"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10/11/2024</w:t>
      </w:r>
      <w:r w:rsidR="00D66F3C" w:rsidRPr="00D66F3C">
        <w:rPr>
          <w:rFonts w:ascii="Times New Roman" w:hAnsi="Times New Roman"/>
          <w:i/>
          <w:szCs w:val="24"/>
        </w:rPr>
        <w:t xml:space="preserve"> #</w:t>
      </w:r>
      <w:r w:rsidRPr="00D66F3C">
        <w:rPr>
          <w:rFonts w:ascii="Times New Roman" w:hAnsi="Times New Roman"/>
          <w:i/>
          <w:szCs w:val="24"/>
        </w:rPr>
        <w:t xml:space="preserve">241004001 </w:t>
      </w:r>
      <w:r w:rsidR="00D66F3C" w:rsidRPr="00D66F3C">
        <w:rPr>
          <w:rFonts w:ascii="Times New Roman" w:hAnsi="Times New Roman"/>
          <w:i/>
          <w:szCs w:val="24"/>
        </w:rPr>
        <w:t>–</w:t>
      </w:r>
      <w:r w:rsidRPr="00D66F3C">
        <w:rPr>
          <w:rFonts w:ascii="Times New Roman" w:hAnsi="Times New Roman"/>
          <w:i/>
          <w:szCs w:val="24"/>
        </w:rPr>
        <w:t xml:space="preserve"> 241004016</w:t>
      </w:r>
      <w:r w:rsidR="00D66F3C" w:rsidRPr="00D66F3C">
        <w:rPr>
          <w:rFonts w:ascii="Times New Roman" w:hAnsi="Times New Roman"/>
          <w:i/>
          <w:szCs w:val="24"/>
        </w:rPr>
        <w:t xml:space="preserve"> for </w:t>
      </w:r>
      <w:r w:rsidRPr="00D66F3C">
        <w:rPr>
          <w:rFonts w:ascii="Times New Roman" w:hAnsi="Times New Roman"/>
          <w:i/>
          <w:szCs w:val="24"/>
        </w:rPr>
        <w:t>Accounts Payable</w:t>
      </w:r>
      <w:r w:rsidR="00D66F3C" w:rsidRPr="00D66F3C">
        <w:rPr>
          <w:rFonts w:ascii="Times New Roman" w:hAnsi="Times New Roman"/>
          <w:i/>
          <w:szCs w:val="24"/>
        </w:rPr>
        <w:t xml:space="preserve"> in the amount of</w:t>
      </w:r>
      <w:r w:rsidRPr="00D66F3C">
        <w:rPr>
          <w:rFonts w:ascii="Times New Roman" w:hAnsi="Times New Roman"/>
          <w:i/>
          <w:szCs w:val="24"/>
        </w:rPr>
        <w:t xml:space="preserve"> $33,761.49 </w:t>
      </w:r>
    </w:p>
    <w:p w14:paraId="23F78EA0" w14:textId="63FEC31D"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10/17/2024</w:t>
      </w:r>
      <w:r w:rsidR="00D66F3C" w:rsidRPr="00D66F3C">
        <w:rPr>
          <w:rFonts w:ascii="Times New Roman" w:hAnsi="Times New Roman"/>
          <w:i/>
          <w:szCs w:val="24"/>
        </w:rPr>
        <w:t xml:space="preserve"> for </w:t>
      </w:r>
      <w:r w:rsidRPr="00D66F3C">
        <w:rPr>
          <w:rFonts w:ascii="Times New Roman" w:hAnsi="Times New Roman"/>
          <w:i/>
          <w:szCs w:val="24"/>
        </w:rPr>
        <w:t>EFT</w:t>
      </w:r>
      <w:r w:rsidR="00D66F3C" w:rsidRPr="00D66F3C">
        <w:rPr>
          <w:rFonts w:ascii="Times New Roman" w:hAnsi="Times New Roman"/>
          <w:i/>
          <w:szCs w:val="24"/>
        </w:rPr>
        <w:t xml:space="preserve"> </w:t>
      </w:r>
      <w:r w:rsidRPr="00D66F3C">
        <w:rPr>
          <w:rFonts w:ascii="Times New Roman" w:hAnsi="Times New Roman"/>
          <w:i/>
          <w:szCs w:val="24"/>
        </w:rPr>
        <w:t>Payroll</w:t>
      </w:r>
      <w:r w:rsidR="00D66F3C" w:rsidRPr="00D66F3C">
        <w:rPr>
          <w:rFonts w:ascii="Times New Roman" w:hAnsi="Times New Roman"/>
          <w:i/>
          <w:szCs w:val="24"/>
        </w:rPr>
        <w:t xml:space="preserve"> in the amount of </w:t>
      </w:r>
      <w:r w:rsidRPr="00D66F3C">
        <w:rPr>
          <w:rFonts w:ascii="Times New Roman" w:hAnsi="Times New Roman"/>
          <w:i/>
          <w:szCs w:val="24"/>
        </w:rPr>
        <w:t xml:space="preserve">$62,726.48 </w:t>
      </w:r>
    </w:p>
    <w:p w14:paraId="6B2756DB" w14:textId="325ABE9C"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10/18/2024</w:t>
      </w:r>
      <w:r w:rsidR="00D66F3C" w:rsidRPr="00D66F3C">
        <w:rPr>
          <w:rFonts w:ascii="Times New Roman" w:hAnsi="Times New Roman"/>
          <w:i/>
          <w:szCs w:val="24"/>
        </w:rPr>
        <w:t xml:space="preserve"> for </w:t>
      </w:r>
      <w:r w:rsidRPr="00D66F3C">
        <w:rPr>
          <w:rFonts w:ascii="Times New Roman" w:hAnsi="Times New Roman"/>
          <w:i/>
          <w:szCs w:val="24"/>
        </w:rPr>
        <w:t>EFT</w:t>
      </w:r>
      <w:r w:rsidR="00D66F3C" w:rsidRPr="00D66F3C">
        <w:rPr>
          <w:rFonts w:ascii="Times New Roman" w:hAnsi="Times New Roman"/>
          <w:i/>
          <w:szCs w:val="24"/>
        </w:rPr>
        <w:t xml:space="preserve"> </w:t>
      </w:r>
      <w:r w:rsidRPr="00D66F3C">
        <w:rPr>
          <w:rFonts w:ascii="Times New Roman" w:hAnsi="Times New Roman"/>
          <w:i/>
          <w:szCs w:val="24"/>
        </w:rPr>
        <w:t>Volunteer Payroll</w:t>
      </w:r>
      <w:r w:rsidR="00D66F3C" w:rsidRPr="00D66F3C">
        <w:rPr>
          <w:rFonts w:ascii="Times New Roman" w:hAnsi="Times New Roman"/>
          <w:i/>
          <w:szCs w:val="24"/>
        </w:rPr>
        <w:t xml:space="preserve"> in the amount of</w:t>
      </w:r>
      <w:r w:rsidRPr="00D66F3C">
        <w:rPr>
          <w:rFonts w:ascii="Times New Roman" w:hAnsi="Times New Roman"/>
          <w:i/>
          <w:szCs w:val="24"/>
        </w:rPr>
        <w:t xml:space="preserve"> $21,110.19 </w:t>
      </w:r>
    </w:p>
    <w:p w14:paraId="5F3BFB61" w14:textId="3F539FF0"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10/21/2024</w:t>
      </w:r>
      <w:r w:rsidR="00D66F3C" w:rsidRPr="00D66F3C">
        <w:rPr>
          <w:rFonts w:ascii="Times New Roman" w:hAnsi="Times New Roman"/>
          <w:i/>
          <w:szCs w:val="24"/>
        </w:rPr>
        <w:t xml:space="preserve"> #</w:t>
      </w:r>
      <w:r w:rsidRPr="00D66F3C">
        <w:rPr>
          <w:rFonts w:ascii="Times New Roman" w:hAnsi="Times New Roman"/>
          <w:i/>
          <w:szCs w:val="24"/>
        </w:rPr>
        <w:t xml:space="preserve">241005001 </w:t>
      </w:r>
      <w:r w:rsidR="00D66F3C" w:rsidRPr="00D66F3C">
        <w:rPr>
          <w:rFonts w:ascii="Times New Roman" w:hAnsi="Times New Roman"/>
          <w:i/>
          <w:szCs w:val="24"/>
        </w:rPr>
        <w:t>–</w:t>
      </w:r>
      <w:r w:rsidRPr="00D66F3C">
        <w:rPr>
          <w:rFonts w:ascii="Times New Roman" w:hAnsi="Times New Roman"/>
          <w:i/>
          <w:szCs w:val="24"/>
        </w:rPr>
        <w:t xml:space="preserve"> 241005011</w:t>
      </w:r>
      <w:r w:rsidR="00D66F3C" w:rsidRPr="00D66F3C">
        <w:rPr>
          <w:rFonts w:ascii="Times New Roman" w:hAnsi="Times New Roman"/>
          <w:i/>
          <w:szCs w:val="24"/>
        </w:rPr>
        <w:t xml:space="preserve"> for </w:t>
      </w:r>
      <w:r w:rsidRPr="00D66F3C">
        <w:rPr>
          <w:rFonts w:ascii="Times New Roman" w:hAnsi="Times New Roman"/>
          <w:i/>
          <w:szCs w:val="24"/>
        </w:rPr>
        <w:t>Accounts Payable</w:t>
      </w:r>
      <w:r w:rsidR="00D66F3C" w:rsidRPr="00D66F3C">
        <w:rPr>
          <w:rFonts w:ascii="Times New Roman" w:hAnsi="Times New Roman"/>
          <w:i/>
          <w:szCs w:val="24"/>
        </w:rPr>
        <w:t xml:space="preserve"> in the amount of</w:t>
      </w:r>
      <w:r w:rsidRPr="00D66F3C">
        <w:rPr>
          <w:rFonts w:ascii="Times New Roman" w:hAnsi="Times New Roman"/>
          <w:i/>
          <w:szCs w:val="24"/>
        </w:rPr>
        <w:t xml:space="preserve"> $38,614.06 </w:t>
      </w:r>
    </w:p>
    <w:p w14:paraId="1B27A0C4" w14:textId="69CCB611"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10/31/2024</w:t>
      </w:r>
      <w:r w:rsidR="00D66F3C" w:rsidRPr="00D66F3C">
        <w:rPr>
          <w:rFonts w:ascii="Times New Roman" w:hAnsi="Times New Roman"/>
          <w:i/>
          <w:szCs w:val="24"/>
        </w:rPr>
        <w:t xml:space="preserve"> for </w:t>
      </w:r>
      <w:r w:rsidRPr="00D66F3C">
        <w:rPr>
          <w:rFonts w:ascii="Times New Roman" w:hAnsi="Times New Roman"/>
          <w:i/>
          <w:szCs w:val="24"/>
        </w:rPr>
        <w:t>EFT</w:t>
      </w:r>
      <w:r w:rsidR="00D66F3C" w:rsidRPr="00D66F3C">
        <w:rPr>
          <w:rFonts w:ascii="Times New Roman" w:hAnsi="Times New Roman"/>
          <w:i/>
          <w:szCs w:val="24"/>
        </w:rPr>
        <w:t xml:space="preserve"> </w:t>
      </w:r>
      <w:r w:rsidRPr="00D66F3C">
        <w:rPr>
          <w:rFonts w:ascii="Times New Roman" w:hAnsi="Times New Roman"/>
          <w:i/>
          <w:szCs w:val="24"/>
        </w:rPr>
        <w:t>Payroll</w:t>
      </w:r>
      <w:r w:rsidR="00D66F3C" w:rsidRPr="00D66F3C">
        <w:rPr>
          <w:rFonts w:ascii="Times New Roman" w:hAnsi="Times New Roman"/>
          <w:i/>
          <w:szCs w:val="24"/>
        </w:rPr>
        <w:t xml:space="preserve"> in the amount of</w:t>
      </w:r>
      <w:r w:rsidRPr="00D66F3C">
        <w:rPr>
          <w:rFonts w:ascii="Times New Roman" w:hAnsi="Times New Roman"/>
          <w:i/>
          <w:szCs w:val="24"/>
        </w:rPr>
        <w:t xml:space="preserve"> $64,467.08 </w:t>
      </w:r>
    </w:p>
    <w:p w14:paraId="5A4F4197" w14:textId="669EA3B3"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10/1-10/31/2024</w:t>
      </w:r>
      <w:r w:rsidR="00D66F3C" w:rsidRPr="00D66F3C">
        <w:rPr>
          <w:rFonts w:ascii="Times New Roman" w:hAnsi="Times New Roman"/>
          <w:i/>
          <w:szCs w:val="24"/>
        </w:rPr>
        <w:t xml:space="preserve"> for </w:t>
      </w:r>
      <w:r w:rsidRPr="00D66F3C">
        <w:rPr>
          <w:rFonts w:ascii="Times New Roman" w:hAnsi="Times New Roman"/>
          <w:i/>
          <w:szCs w:val="24"/>
        </w:rPr>
        <w:t>EFT</w:t>
      </w:r>
      <w:r w:rsidRPr="00D66F3C">
        <w:rPr>
          <w:rFonts w:ascii="Times New Roman" w:hAnsi="Times New Roman"/>
          <w:i/>
          <w:szCs w:val="24"/>
        </w:rPr>
        <w:tab/>
        <w:t>Payroll Liabilities</w:t>
      </w:r>
      <w:r w:rsidR="00D66F3C" w:rsidRPr="00D66F3C">
        <w:rPr>
          <w:rFonts w:ascii="Times New Roman" w:hAnsi="Times New Roman"/>
          <w:i/>
          <w:szCs w:val="24"/>
        </w:rPr>
        <w:t xml:space="preserve"> in the amount of</w:t>
      </w:r>
      <w:r w:rsidRPr="00D66F3C">
        <w:rPr>
          <w:rFonts w:ascii="Times New Roman" w:hAnsi="Times New Roman"/>
          <w:i/>
          <w:szCs w:val="24"/>
        </w:rPr>
        <w:t xml:space="preserve"> $177,032.24 </w:t>
      </w:r>
    </w:p>
    <w:p w14:paraId="70B888BA" w14:textId="3954BA61" w:rsidR="00874754" w:rsidRPr="00D66F3C" w:rsidRDefault="00874754" w:rsidP="00874754">
      <w:pPr>
        <w:pStyle w:val="ListParagraph"/>
        <w:ind w:left="360"/>
        <w:rPr>
          <w:rFonts w:ascii="Times New Roman" w:hAnsi="Times New Roman"/>
          <w:i/>
          <w:szCs w:val="24"/>
        </w:rPr>
      </w:pPr>
      <w:r w:rsidRPr="00D66F3C">
        <w:rPr>
          <w:rFonts w:ascii="Times New Roman" w:hAnsi="Times New Roman"/>
          <w:i/>
          <w:szCs w:val="24"/>
        </w:rPr>
        <w:tab/>
      </w:r>
      <w:r w:rsidRPr="00D66F3C">
        <w:rPr>
          <w:rFonts w:ascii="Times New Roman" w:hAnsi="Times New Roman"/>
          <w:i/>
          <w:szCs w:val="24"/>
        </w:rPr>
        <w:tab/>
      </w:r>
      <w:r w:rsidR="00D66F3C" w:rsidRPr="00D66F3C">
        <w:rPr>
          <w:rFonts w:ascii="Times New Roman" w:hAnsi="Times New Roman"/>
          <w:i/>
          <w:szCs w:val="24"/>
        </w:rPr>
        <w:tab/>
      </w:r>
      <w:r w:rsidR="00D66F3C" w:rsidRPr="00D66F3C">
        <w:rPr>
          <w:rFonts w:ascii="Times New Roman" w:hAnsi="Times New Roman"/>
          <w:i/>
          <w:szCs w:val="24"/>
        </w:rPr>
        <w:tab/>
      </w:r>
      <w:r w:rsidR="00D66F3C" w:rsidRPr="00D66F3C">
        <w:rPr>
          <w:rFonts w:ascii="Times New Roman" w:hAnsi="Times New Roman"/>
          <w:i/>
          <w:szCs w:val="24"/>
        </w:rPr>
        <w:tab/>
      </w:r>
      <w:r w:rsidR="00D66F3C" w:rsidRPr="00D66F3C">
        <w:rPr>
          <w:rFonts w:ascii="Times New Roman" w:hAnsi="Times New Roman"/>
          <w:i/>
          <w:szCs w:val="24"/>
        </w:rPr>
        <w:tab/>
      </w:r>
      <w:r w:rsidR="00D66F3C" w:rsidRPr="00D66F3C">
        <w:rPr>
          <w:rFonts w:ascii="Times New Roman" w:hAnsi="Times New Roman"/>
          <w:i/>
          <w:szCs w:val="24"/>
        </w:rPr>
        <w:tab/>
      </w:r>
      <w:r w:rsidRPr="00D66F3C">
        <w:rPr>
          <w:rFonts w:ascii="Times New Roman" w:hAnsi="Times New Roman"/>
          <w:i/>
          <w:szCs w:val="24"/>
        </w:rPr>
        <w:t>Total Warrants Approved</w:t>
      </w:r>
      <w:r w:rsidRPr="00D66F3C">
        <w:rPr>
          <w:rFonts w:ascii="Times New Roman" w:hAnsi="Times New Roman"/>
          <w:i/>
          <w:szCs w:val="24"/>
        </w:rPr>
        <w:tab/>
        <w:t xml:space="preserve"> $469,233.01</w:t>
      </w:r>
    </w:p>
    <w:p w14:paraId="4C9E19F4" w14:textId="77777777" w:rsidR="002B4A82" w:rsidRDefault="00A82167" w:rsidP="00C53AE9">
      <w:pPr>
        <w:pStyle w:val="ListParagraph"/>
        <w:numPr>
          <w:ilvl w:val="0"/>
          <w:numId w:val="7"/>
        </w:numPr>
        <w:ind w:left="360"/>
        <w:rPr>
          <w:rFonts w:ascii="Times New Roman" w:hAnsi="Times New Roman"/>
          <w:b/>
          <w:szCs w:val="24"/>
        </w:rPr>
      </w:pPr>
      <w:r w:rsidRPr="00A82167">
        <w:rPr>
          <w:rFonts w:ascii="Times New Roman" w:hAnsi="Times New Roman"/>
          <w:b/>
          <w:szCs w:val="24"/>
        </w:rPr>
        <w:t>Unfinished Business</w:t>
      </w:r>
    </w:p>
    <w:p w14:paraId="6C5468E4" w14:textId="62DFD19E"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New Business</w:t>
      </w:r>
    </w:p>
    <w:p w14:paraId="3210AF9F" w14:textId="1D77FEDD" w:rsidR="00C2008B" w:rsidRDefault="00C2008B" w:rsidP="00A82167">
      <w:pPr>
        <w:pStyle w:val="ListParagraph"/>
        <w:ind w:left="360"/>
        <w:rPr>
          <w:rFonts w:ascii="Times New Roman" w:hAnsi="Times New Roman"/>
          <w:szCs w:val="24"/>
        </w:rPr>
      </w:pPr>
      <w:r>
        <w:rPr>
          <w:rFonts w:ascii="Times New Roman" w:hAnsi="Times New Roman"/>
          <w:szCs w:val="24"/>
        </w:rPr>
        <w:lastRenderedPageBreak/>
        <w:t>Resolution 2024-13</w:t>
      </w:r>
      <w:r w:rsidR="00874754">
        <w:rPr>
          <w:rFonts w:ascii="Times New Roman" w:hAnsi="Times New Roman"/>
          <w:szCs w:val="24"/>
        </w:rPr>
        <w:t xml:space="preserve"> Investment Officer</w:t>
      </w:r>
    </w:p>
    <w:p w14:paraId="1AC481DF" w14:textId="624E227A" w:rsidR="00C2008B" w:rsidRDefault="00C2008B" w:rsidP="00A82167">
      <w:pPr>
        <w:pStyle w:val="ListParagraph"/>
        <w:ind w:left="360"/>
        <w:rPr>
          <w:rFonts w:ascii="Times New Roman" w:hAnsi="Times New Roman"/>
          <w:szCs w:val="24"/>
        </w:rPr>
      </w:pPr>
      <w:r>
        <w:rPr>
          <w:rFonts w:ascii="Times New Roman" w:hAnsi="Times New Roman"/>
          <w:szCs w:val="24"/>
        </w:rPr>
        <w:t>Resolution 2024-14</w:t>
      </w:r>
      <w:r w:rsidR="00874754">
        <w:rPr>
          <w:rFonts w:ascii="Times New Roman" w:hAnsi="Times New Roman"/>
          <w:szCs w:val="24"/>
        </w:rPr>
        <w:t xml:space="preserve"> Surplus Gym Equipment</w:t>
      </w:r>
    </w:p>
    <w:p w14:paraId="62E5657A" w14:textId="466A8D31" w:rsidR="006270E1" w:rsidRDefault="006270E1" w:rsidP="00A82167">
      <w:pPr>
        <w:pStyle w:val="ListParagraph"/>
        <w:ind w:left="360"/>
        <w:rPr>
          <w:rFonts w:ascii="Times New Roman" w:hAnsi="Times New Roman"/>
          <w:szCs w:val="24"/>
        </w:rPr>
      </w:pPr>
      <w:r>
        <w:rPr>
          <w:rFonts w:ascii="Times New Roman" w:hAnsi="Times New Roman"/>
          <w:szCs w:val="24"/>
        </w:rPr>
        <w:t>Resolution 2024-15</w:t>
      </w:r>
      <w:r w:rsidR="00874754">
        <w:rPr>
          <w:rFonts w:ascii="Times New Roman" w:hAnsi="Times New Roman"/>
          <w:szCs w:val="24"/>
        </w:rPr>
        <w:t xml:space="preserve"> Adopting 2025 Budget</w:t>
      </w:r>
    </w:p>
    <w:p w14:paraId="4CB96E1E" w14:textId="6B5CA7E6" w:rsidR="004E5E13" w:rsidRDefault="004E5E13" w:rsidP="00A82167">
      <w:pPr>
        <w:pStyle w:val="ListParagraph"/>
        <w:ind w:left="360"/>
        <w:rPr>
          <w:rFonts w:ascii="Times New Roman" w:hAnsi="Times New Roman"/>
          <w:szCs w:val="24"/>
        </w:rPr>
      </w:pPr>
      <w:r>
        <w:rPr>
          <w:rFonts w:ascii="Times New Roman" w:hAnsi="Times New Roman"/>
          <w:szCs w:val="24"/>
        </w:rPr>
        <w:t>State Auditors Exit Conference</w:t>
      </w:r>
    </w:p>
    <w:p w14:paraId="1B87056B" w14:textId="47234532" w:rsidR="00C2008B" w:rsidRDefault="00A82167" w:rsidP="00324548">
      <w:pPr>
        <w:pStyle w:val="ListParagraph"/>
        <w:ind w:left="360"/>
        <w:rPr>
          <w:rFonts w:ascii="Times New Roman" w:hAnsi="Times New Roman"/>
          <w:szCs w:val="24"/>
        </w:rPr>
      </w:pPr>
      <w:r w:rsidRPr="00A82167">
        <w:rPr>
          <w:rFonts w:ascii="Times New Roman" w:hAnsi="Times New Roman"/>
          <w:szCs w:val="24"/>
        </w:rPr>
        <w:t>Chief’s Report</w:t>
      </w:r>
    </w:p>
    <w:p w14:paraId="2F226F86" w14:textId="176CF320" w:rsidR="00A12AC3" w:rsidRDefault="00A12AC3" w:rsidP="00324548">
      <w:pPr>
        <w:pStyle w:val="ListParagraph"/>
        <w:ind w:left="360"/>
        <w:rPr>
          <w:rFonts w:ascii="Times New Roman" w:hAnsi="Times New Roman"/>
          <w:szCs w:val="24"/>
        </w:rPr>
      </w:pPr>
      <w:r>
        <w:rPr>
          <w:rFonts w:ascii="Times New Roman" w:hAnsi="Times New Roman"/>
          <w:szCs w:val="24"/>
        </w:rPr>
        <w:t>Island County Fire Marshall</w:t>
      </w:r>
    </w:p>
    <w:p w14:paraId="49B7D337" w14:textId="309AB2D0" w:rsidR="00560B5C" w:rsidRDefault="00560B5C" w:rsidP="00324548">
      <w:pPr>
        <w:pStyle w:val="ListParagraph"/>
        <w:ind w:left="360"/>
        <w:rPr>
          <w:rFonts w:ascii="Times New Roman" w:hAnsi="Times New Roman"/>
          <w:szCs w:val="24"/>
        </w:rPr>
      </w:pPr>
      <w:r>
        <w:rPr>
          <w:rFonts w:ascii="Times New Roman" w:hAnsi="Times New Roman"/>
          <w:szCs w:val="24"/>
        </w:rPr>
        <w:t>Winde</w:t>
      </w:r>
      <w:r w:rsidR="00937285">
        <w:rPr>
          <w:rFonts w:ascii="Times New Roman" w:hAnsi="Times New Roman"/>
          <w:szCs w:val="24"/>
        </w:rPr>
        <w:t>rmere Buyer Brokerage Service Agreement</w:t>
      </w:r>
    </w:p>
    <w:p w14:paraId="39CA9627" w14:textId="6FC5B745" w:rsidR="00D5583C" w:rsidRPr="00324548" w:rsidRDefault="00D5583C" w:rsidP="00324548">
      <w:pPr>
        <w:pStyle w:val="ListParagraph"/>
        <w:ind w:left="360"/>
        <w:rPr>
          <w:rFonts w:ascii="Times New Roman" w:hAnsi="Times New Roman"/>
          <w:szCs w:val="24"/>
        </w:rPr>
      </w:pPr>
      <w:r>
        <w:rPr>
          <w:rFonts w:ascii="Times New Roman" w:hAnsi="Times New Roman"/>
          <w:szCs w:val="24"/>
        </w:rPr>
        <w:t>Salary Matrix</w:t>
      </w:r>
      <w:bookmarkStart w:id="1" w:name="_GoBack"/>
      <w:bookmarkEnd w:id="1"/>
    </w:p>
    <w:p w14:paraId="3A1A5958" w14:textId="77777777" w:rsidR="00A82167" w:rsidRP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Announcements</w:t>
      </w:r>
    </w:p>
    <w:p w14:paraId="1FE260E8" w14:textId="703D9E23"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Comments from Commissioners</w:t>
      </w:r>
    </w:p>
    <w:p w14:paraId="06E88AFF" w14:textId="0B0CFA6F" w:rsidR="00F54A10" w:rsidRDefault="00F54A10" w:rsidP="00A82167">
      <w:pPr>
        <w:pStyle w:val="ListParagraph"/>
        <w:numPr>
          <w:ilvl w:val="0"/>
          <w:numId w:val="7"/>
        </w:numPr>
        <w:ind w:left="360"/>
        <w:rPr>
          <w:rFonts w:ascii="Times New Roman" w:hAnsi="Times New Roman"/>
          <w:b/>
          <w:szCs w:val="24"/>
        </w:rPr>
      </w:pPr>
      <w:r>
        <w:rPr>
          <w:rFonts w:ascii="Times New Roman" w:hAnsi="Times New Roman"/>
          <w:b/>
          <w:szCs w:val="24"/>
        </w:rPr>
        <w:t>Executive session</w:t>
      </w:r>
    </w:p>
    <w:p w14:paraId="0BF028A1" w14:textId="7DF3F964" w:rsidR="00A361A0" w:rsidRPr="00D66F3C" w:rsidRDefault="00A361A0" w:rsidP="00A361A0">
      <w:pPr>
        <w:pStyle w:val="ListParagraph"/>
        <w:ind w:left="360"/>
        <w:rPr>
          <w:rFonts w:ascii="Times New Roman" w:hAnsi="Times New Roman"/>
          <w:b/>
          <w:i/>
          <w:sz w:val="22"/>
          <w:szCs w:val="22"/>
        </w:rPr>
      </w:pPr>
      <w:r w:rsidRPr="00D66F3C">
        <w:rPr>
          <w:rFonts w:ascii="Times New Roman" w:hAnsi="Times New Roman"/>
          <w:b/>
          <w:i/>
          <w:sz w:val="22"/>
          <w:szCs w:val="22"/>
        </w:rPr>
        <w:t>RCW42.30.1</w:t>
      </w:r>
      <w:r w:rsidR="002F727A" w:rsidRPr="00D66F3C">
        <w:rPr>
          <w:rFonts w:ascii="Times New Roman" w:hAnsi="Times New Roman"/>
          <w:b/>
          <w:i/>
          <w:sz w:val="22"/>
          <w:szCs w:val="22"/>
        </w:rPr>
        <w:t>1</w:t>
      </w:r>
      <w:r w:rsidRPr="00D66F3C">
        <w:rPr>
          <w:rFonts w:ascii="Times New Roman" w:hAnsi="Times New Roman"/>
          <w:b/>
          <w:i/>
          <w:sz w:val="22"/>
          <w:szCs w:val="22"/>
        </w:rPr>
        <w:t>0</w:t>
      </w:r>
      <w:r w:rsidR="0072414E" w:rsidRPr="00D66F3C">
        <w:rPr>
          <w:rFonts w:ascii="Times New Roman" w:hAnsi="Times New Roman"/>
          <w:b/>
          <w:i/>
          <w:sz w:val="22"/>
          <w:szCs w:val="22"/>
        </w:rPr>
        <w:t>(</w:t>
      </w:r>
      <w:r w:rsidR="002F727A" w:rsidRPr="00D66F3C">
        <w:rPr>
          <w:rFonts w:ascii="Times New Roman" w:hAnsi="Times New Roman"/>
          <w:b/>
          <w:i/>
          <w:sz w:val="22"/>
          <w:szCs w:val="22"/>
        </w:rPr>
        <w:t>1</w:t>
      </w:r>
      <w:r w:rsidR="0072414E" w:rsidRPr="00D66F3C">
        <w:rPr>
          <w:rFonts w:ascii="Times New Roman" w:hAnsi="Times New Roman"/>
          <w:b/>
          <w:i/>
          <w:sz w:val="22"/>
          <w:szCs w:val="22"/>
        </w:rPr>
        <w:t>)</w:t>
      </w:r>
      <w:r w:rsidR="00CB2845" w:rsidRPr="00D66F3C">
        <w:rPr>
          <w:rFonts w:ascii="Times New Roman" w:hAnsi="Times New Roman"/>
          <w:b/>
          <w:i/>
          <w:sz w:val="22"/>
          <w:szCs w:val="22"/>
        </w:rPr>
        <w:t>(g)</w:t>
      </w:r>
      <w:r w:rsidR="002F727A" w:rsidRPr="00D66F3C">
        <w:rPr>
          <w:rFonts w:ascii="Times New Roman" w:hAnsi="Times New Roman"/>
          <w:b/>
          <w:i/>
          <w:sz w:val="22"/>
          <w:szCs w:val="22"/>
        </w:rPr>
        <w:t xml:space="preserve"> </w:t>
      </w:r>
    </w:p>
    <w:p w14:paraId="6DDC4A23" w14:textId="2DF8354F" w:rsidR="00F54A10" w:rsidRPr="00CB2845" w:rsidRDefault="00F54A10" w:rsidP="00F54A10">
      <w:pPr>
        <w:pStyle w:val="ListParagraph"/>
        <w:ind w:left="360"/>
        <w:rPr>
          <w:rFonts w:ascii="Times New Roman" w:hAnsi="Times New Roman"/>
          <w:i/>
          <w:color w:val="000000"/>
          <w:sz w:val="22"/>
          <w:szCs w:val="22"/>
          <w:shd w:val="clear" w:color="auto" w:fill="FFFFFF"/>
        </w:rPr>
      </w:pPr>
      <w:r w:rsidRPr="00CB2845">
        <w:rPr>
          <w:rFonts w:ascii="Times New Roman" w:hAnsi="Times New Roman"/>
          <w:i/>
          <w:color w:val="000000"/>
          <w:sz w:val="22"/>
          <w:szCs w:val="22"/>
          <w:shd w:val="clear" w:color="auto" w:fill="FFFFFF"/>
        </w:rPr>
        <w:t>To evaluate the qualifications of an applicant for public employment or to review the performance of a public employee. However, subject to RCW </w:t>
      </w:r>
      <w:hyperlink r:id="rId9" w:history="1">
        <w:r w:rsidRPr="00CB2845">
          <w:rPr>
            <w:rFonts w:ascii="Times New Roman" w:hAnsi="Times New Roman"/>
            <w:bCs/>
            <w:i/>
            <w:sz w:val="22"/>
            <w:szCs w:val="22"/>
            <w:shd w:val="clear" w:color="auto" w:fill="FFFFFF"/>
          </w:rPr>
          <w:t>42.30.140</w:t>
        </w:r>
      </w:hyperlink>
      <w:r w:rsidRPr="00CB2845">
        <w:rPr>
          <w:rFonts w:ascii="Times New Roman" w:hAnsi="Times New Roman"/>
          <w:i/>
          <w:color w:val="000000"/>
          <w:sz w:val="22"/>
          <w:szCs w:val="22"/>
          <w:shd w:val="clear" w:color="auto" w:fill="FFFFFF"/>
        </w:rPr>
        <w:t>(4),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14:paraId="5B897DA3" w14:textId="52051D7A" w:rsidR="009B2921" w:rsidRDefault="00CB2845" w:rsidP="00CB2845">
      <w:pPr>
        <w:rPr>
          <w:rFonts w:ascii="Times New Roman" w:hAnsi="Times New Roman"/>
          <w:b/>
          <w:szCs w:val="24"/>
        </w:rPr>
      </w:pPr>
      <w:r>
        <w:rPr>
          <w:rFonts w:ascii="Times New Roman" w:hAnsi="Times New Roman"/>
          <w:b/>
          <w:szCs w:val="24"/>
        </w:rPr>
        <w:t xml:space="preserve">   </w:t>
      </w:r>
      <w:r w:rsidR="002B7F62">
        <w:rPr>
          <w:rFonts w:ascii="Times New Roman" w:hAnsi="Times New Roman"/>
          <w:b/>
          <w:szCs w:val="24"/>
        </w:rPr>
        <w:t xml:space="preserve">  </w:t>
      </w:r>
      <w:r>
        <w:rPr>
          <w:rFonts w:ascii="Times New Roman" w:hAnsi="Times New Roman"/>
          <w:b/>
          <w:szCs w:val="24"/>
        </w:rPr>
        <w:t xml:space="preserve"> </w:t>
      </w:r>
      <w:r w:rsidR="002B7F62">
        <w:rPr>
          <w:rFonts w:ascii="Times New Roman" w:hAnsi="Times New Roman"/>
          <w:b/>
          <w:szCs w:val="24"/>
        </w:rPr>
        <w:t>Executive Session</w:t>
      </w:r>
    </w:p>
    <w:p w14:paraId="4EFA72F0" w14:textId="08510682" w:rsidR="009B2921" w:rsidRPr="00E67828" w:rsidRDefault="002B7F62" w:rsidP="00E67828">
      <w:pPr>
        <w:pStyle w:val="BodyText"/>
        <w:tabs>
          <w:tab w:val="left" w:pos="720"/>
        </w:tabs>
        <w:ind w:left="360" w:firstLine="0"/>
        <w:rPr>
          <w:i/>
          <w:iCs/>
          <w:szCs w:val="20"/>
        </w:rPr>
      </w:pPr>
      <w:r>
        <w:rPr>
          <w:b/>
          <w:szCs w:val="24"/>
        </w:rPr>
        <w:t xml:space="preserve"> </w:t>
      </w:r>
      <w:r w:rsidR="001A21EB" w:rsidRPr="00D66F3C">
        <w:rPr>
          <w:b/>
          <w:bCs/>
          <w:i/>
          <w:iCs/>
          <w:szCs w:val="20"/>
        </w:rPr>
        <w:t>RCW 42.30.110(1)(b)(c)</w:t>
      </w:r>
      <w:r w:rsidR="001A21EB" w:rsidRPr="00D66F3C">
        <w:rPr>
          <w:i/>
          <w:iCs/>
          <w:szCs w:val="20"/>
        </w:rPr>
        <w:t>.</w:t>
      </w:r>
      <w:r w:rsidR="001A21EB">
        <w:rPr>
          <w:i/>
          <w:iCs/>
          <w:szCs w:val="20"/>
        </w:rPr>
        <w:t xml:space="preserve"> (b) To consider the selection of a site or the acquisition of real estate by lease or purchase when public knowledge regarding such consideration would cause a likelihood of increased price; (c)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14:paraId="2ADE48B2" w14:textId="06B5F902" w:rsidR="00A361A0" w:rsidRPr="00863A63" w:rsidRDefault="009B2921" w:rsidP="00CB2845">
      <w:pPr>
        <w:rPr>
          <w:rFonts w:ascii="Times New Roman" w:hAnsi="Times New Roman"/>
          <w:b/>
          <w:szCs w:val="24"/>
        </w:rPr>
      </w:pPr>
      <w:r>
        <w:rPr>
          <w:rFonts w:ascii="Times New Roman" w:hAnsi="Times New Roman"/>
          <w:b/>
          <w:szCs w:val="24"/>
        </w:rPr>
        <w:t xml:space="preserve">    </w:t>
      </w:r>
      <w:r w:rsidR="00CB2845">
        <w:rPr>
          <w:rFonts w:ascii="Times New Roman" w:hAnsi="Times New Roman"/>
          <w:b/>
          <w:szCs w:val="24"/>
        </w:rPr>
        <w:t xml:space="preserve"> </w:t>
      </w:r>
      <w:r w:rsidR="00A361A0" w:rsidRPr="00863A63">
        <w:rPr>
          <w:rFonts w:ascii="Times New Roman" w:hAnsi="Times New Roman"/>
          <w:b/>
          <w:szCs w:val="24"/>
        </w:rPr>
        <w:t>Action taken as result of Executive Session</w:t>
      </w:r>
    </w:p>
    <w:p w14:paraId="362A497D" w14:textId="77777777" w:rsidR="009B2921" w:rsidRDefault="009B2921" w:rsidP="00CB2845">
      <w:pPr>
        <w:rPr>
          <w:rFonts w:ascii="Times New Roman" w:hAnsi="Times New Roman"/>
          <w:b/>
          <w:szCs w:val="24"/>
        </w:rPr>
      </w:pPr>
    </w:p>
    <w:p w14:paraId="7BD609BC" w14:textId="5D405E77" w:rsidR="009B2921" w:rsidRDefault="009B2921" w:rsidP="00CB2845">
      <w:pPr>
        <w:rPr>
          <w:rFonts w:ascii="Times New Roman" w:hAnsi="Times New Roman"/>
          <w:b/>
          <w:szCs w:val="24"/>
        </w:rPr>
      </w:pPr>
    </w:p>
    <w:p w14:paraId="4AAC7940" w14:textId="4F00102A" w:rsidR="00A82167" w:rsidRPr="00454E9F" w:rsidRDefault="00454E9F" w:rsidP="00454E9F">
      <w:pPr>
        <w:rPr>
          <w:rFonts w:ascii="Times New Roman" w:hAnsi="Times New Roman"/>
          <w:b/>
          <w:szCs w:val="24"/>
        </w:rPr>
      </w:pPr>
      <w:r w:rsidRPr="00454E9F">
        <w:rPr>
          <w:rFonts w:ascii="Times New Roman" w:hAnsi="Times New Roman"/>
          <w:b/>
          <w:szCs w:val="24"/>
        </w:rPr>
        <w:t>X.</w:t>
      </w:r>
      <w:r>
        <w:rPr>
          <w:rFonts w:ascii="Times New Roman" w:hAnsi="Times New Roman"/>
          <w:b/>
          <w:szCs w:val="24"/>
        </w:rPr>
        <w:t xml:space="preserve"> </w:t>
      </w:r>
      <w:r w:rsidR="00A82167" w:rsidRPr="00454E9F">
        <w:rPr>
          <w:rFonts w:ascii="Times New Roman" w:hAnsi="Times New Roman"/>
          <w:b/>
          <w:szCs w:val="24"/>
        </w:rPr>
        <w:t>Conclude</w:t>
      </w:r>
    </w:p>
    <w:p w14:paraId="55B46557" w14:textId="77777777" w:rsidR="00A82167" w:rsidRDefault="00A82167" w:rsidP="00A82167">
      <w:pPr>
        <w:rPr>
          <w:rFonts w:ascii="Times New Roman" w:hAnsi="Times New Roman"/>
          <w:b/>
          <w:szCs w:val="24"/>
        </w:rPr>
      </w:pPr>
    </w:p>
    <w:p w14:paraId="04A09353" w14:textId="77777777" w:rsidR="00A82167" w:rsidRDefault="00A82167" w:rsidP="00A82167">
      <w:pPr>
        <w:rPr>
          <w:rFonts w:ascii="Times New Roman" w:hAnsi="Times New Roman"/>
          <w:b/>
          <w:szCs w:val="24"/>
        </w:rPr>
      </w:pPr>
    </w:p>
    <w:p w14:paraId="1F408D07" w14:textId="77777777" w:rsidR="00A82167" w:rsidRDefault="00A82167" w:rsidP="00A82167">
      <w:pPr>
        <w:rPr>
          <w:rFonts w:ascii="Times New Roman" w:hAnsi="Times New Roman"/>
          <w:b/>
          <w:szCs w:val="24"/>
        </w:rPr>
      </w:pPr>
    </w:p>
    <w:p w14:paraId="0A6F1006" w14:textId="398E54D5" w:rsidR="00A82167" w:rsidRDefault="00781762" w:rsidP="00A82167">
      <w:pPr>
        <w:rPr>
          <w:rFonts w:ascii="Times New Roman" w:hAnsi="Times New Roman"/>
          <w:szCs w:val="24"/>
        </w:rPr>
      </w:pPr>
      <w:r>
        <w:rPr>
          <w:rFonts w:ascii="Times New Roman" w:hAnsi="Times New Roman"/>
          <w:szCs w:val="24"/>
        </w:rPr>
        <w:t>Shari Schroeder</w:t>
      </w:r>
    </w:p>
    <w:p w14:paraId="61C67EC9" w14:textId="77777777" w:rsidR="00A82167" w:rsidRDefault="00A82167" w:rsidP="00A82167">
      <w:pPr>
        <w:rPr>
          <w:rFonts w:ascii="Times New Roman" w:hAnsi="Times New Roman"/>
          <w:szCs w:val="24"/>
        </w:rPr>
      </w:pPr>
      <w:r>
        <w:rPr>
          <w:rFonts w:ascii="Times New Roman" w:hAnsi="Times New Roman"/>
          <w:szCs w:val="24"/>
        </w:rPr>
        <w:t>Board Secretary</w:t>
      </w:r>
    </w:p>
    <w:p w14:paraId="16FABF3C" w14:textId="77777777" w:rsidR="001965A4" w:rsidRDefault="001965A4" w:rsidP="00A82167">
      <w:pPr>
        <w:rPr>
          <w:rFonts w:ascii="Times New Roman" w:hAnsi="Times New Roman"/>
          <w:szCs w:val="24"/>
        </w:rPr>
      </w:pPr>
    </w:p>
    <w:p w14:paraId="2C872EF3" w14:textId="77777777" w:rsidR="001965A4" w:rsidRDefault="001965A4" w:rsidP="00A82167">
      <w:pPr>
        <w:rPr>
          <w:rFonts w:ascii="Times New Roman" w:hAnsi="Times New Roman"/>
          <w:szCs w:val="24"/>
        </w:rPr>
      </w:pPr>
    </w:p>
    <w:p w14:paraId="5920E50F" w14:textId="77777777" w:rsidR="001965A4" w:rsidRDefault="001965A4" w:rsidP="00A82167">
      <w:pPr>
        <w:rPr>
          <w:rFonts w:ascii="Times New Roman" w:hAnsi="Times New Roman"/>
          <w:szCs w:val="24"/>
        </w:rPr>
      </w:pPr>
    </w:p>
    <w:p w14:paraId="5E0066E9" w14:textId="77777777" w:rsidR="001965A4" w:rsidRPr="00A82167" w:rsidRDefault="001965A4" w:rsidP="00A82167">
      <w:pPr>
        <w:rPr>
          <w:rFonts w:ascii="Times New Roman" w:hAnsi="Times New Roman"/>
          <w:szCs w:val="24"/>
        </w:rPr>
      </w:pPr>
    </w:p>
    <w:sectPr w:rsidR="001965A4" w:rsidRPr="00A82167" w:rsidSect="00927273">
      <w:headerReference w:type="first" r:id="rId10"/>
      <w:footerReference w:type="first" r:id="rId11"/>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E9C5" w14:textId="77777777" w:rsidR="00B64F56" w:rsidRDefault="00B64F56">
      <w:r>
        <w:separator/>
      </w:r>
    </w:p>
  </w:endnote>
  <w:endnote w:type="continuationSeparator" w:id="0">
    <w:p w14:paraId="2747242E" w14:textId="77777777"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ABCE" w14:textId="77777777" w:rsidR="006C49CA" w:rsidRDefault="006C49CA" w:rsidP="004D05D2">
    <w:pPr>
      <w:framePr w:w="10242" w:h="362" w:hSpace="180" w:wrap="around" w:vAnchor="text" w:hAnchor="page" w:x="984" w:y="-13"/>
      <w:jc w:val="center"/>
      <w:rPr>
        <w:rFonts w:ascii="Times New Roman" w:hAnsi="Times New Roman"/>
        <w:color w:val="0000FF"/>
        <w:szCs w:val="24"/>
      </w:rPr>
    </w:pPr>
  </w:p>
  <w:p w14:paraId="3478AF11" w14:textId="77777777"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D927" w14:textId="77777777" w:rsidR="00B64F56" w:rsidRDefault="00B64F56">
      <w:r>
        <w:separator/>
      </w:r>
    </w:p>
  </w:footnote>
  <w:footnote w:type="continuationSeparator" w:id="0">
    <w:p w14:paraId="05162C82" w14:textId="77777777"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124F" w14:textId="77777777"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2"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14:paraId="352121D0" w14:textId="77777777"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14:paraId="531AFC7B" w14:textId="77777777"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2"/>
  <w:p w14:paraId="4D54E54E" w14:textId="77777777" w:rsidR="006C49CA" w:rsidRDefault="00270EA0" w:rsidP="00E14F5D">
    <w:pPr>
      <w:ind w:right="-270"/>
      <w:rPr>
        <w:szCs w:val="72"/>
      </w:rPr>
    </w:pPr>
    <w:r>
      <w:rPr>
        <w:noProof/>
      </w:rPr>
      <w:drawing>
        <wp:anchor distT="0" distB="0" distL="114300" distR="114300" simplePos="0" relativeHeight="251658240" behindDoc="0" locked="0" layoutInCell="1" allowOverlap="1" wp14:anchorId="290DCC15" wp14:editId="115B03F2">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DCD62" w14:textId="77777777" w:rsidR="006C49CA" w:rsidRDefault="006C49CA" w:rsidP="00E14F5D">
    <w:pPr>
      <w:ind w:right="-270"/>
      <w:rPr>
        <w:sz w:val="22"/>
        <w:szCs w:val="72"/>
      </w:rPr>
    </w:pPr>
  </w:p>
  <w:p w14:paraId="59ECFF98" w14:textId="77777777" w:rsidR="006C49CA" w:rsidRDefault="006C49CA" w:rsidP="00E14F5D">
    <w:pPr>
      <w:ind w:right="-270"/>
      <w:rPr>
        <w:sz w:val="22"/>
        <w:szCs w:val="72"/>
      </w:rPr>
    </w:pPr>
  </w:p>
  <w:p w14:paraId="74163FA2" w14:textId="77777777" w:rsidR="006C49CA" w:rsidRDefault="006C49CA" w:rsidP="00E14F5D">
    <w:pPr>
      <w:ind w:right="-270"/>
      <w:rPr>
        <w:sz w:val="22"/>
        <w:szCs w:val="72"/>
      </w:rPr>
    </w:pPr>
  </w:p>
  <w:p w14:paraId="14942CC1" w14:textId="77777777"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D02C6A"/>
    <w:multiLevelType w:val="hybridMultilevel"/>
    <w:tmpl w:val="4EF6A8F2"/>
    <w:lvl w:ilvl="0" w:tplc="FF40F7D6">
      <w:start w:val="1"/>
      <w:numFmt w:val="upperRoman"/>
      <w:lvlText w:val="%1."/>
      <w:lvlJc w:val="center"/>
      <w:pPr>
        <w:ind w:left="10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4C9359BE"/>
    <w:multiLevelType w:val="hybridMultilevel"/>
    <w:tmpl w:val="FAC0494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1174B"/>
    <w:rsid w:val="0001327A"/>
    <w:rsid w:val="00015510"/>
    <w:rsid w:val="000323D8"/>
    <w:rsid w:val="00057059"/>
    <w:rsid w:val="00060990"/>
    <w:rsid w:val="000617D5"/>
    <w:rsid w:val="0007442F"/>
    <w:rsid w:val="00074EF7"/>
    <w:rsid w:val="00080C31"/>
    <w:rsid w:val="00082F7A"/>
    <w:rsid w:val="0008483F"/>
    <w:rsid w:val="00093B94"/>
    <w:rsid w:val="00095AB1"/>
    <w:rsid w:val="00095ED7"/>
    <w:rsid w:val="00096C87"/>
    <w:rsid w:val="000C164A"/>
    <w:rsid w:val="000E18D9"/>
    <w:rsid w:val="00103724"/>
    <w:rsid w:val="0011677D"/>
    <w:rsid w:val="00117B07"/>
    <w:rsid w:val="00130ACF"/>
    <w:rsid w:val="00146DD2"/>
    <w:rsid w:val="00147FD4"/>
    <w:rsid w:val="00150BE7"/>
    <w:rsid w:val="0015317C"/>
    <w:rsid w:val="001614FF"/>
    <w:rsid w:val="00170F2D"/>
    <w:rsid w:val="001810C5"/>
    <w:rsid w:val="00185453"/>
    <w:rsid w:val="00186F63"/>
    <w:rsid w:val="001965A4"/>
    <w:rsid w:val="00197B0C"/>
    <w:rsid w:val="001A21EB"/>
    <w:rsid w:val="001B2B10"/>
    <w:rsid w:val="001C172C"/>
    <w:rsid w:val="001C419A"/>
    <w:rsid w:val="001C4CAD"/>
    <w:rsid w:val="001C5180"/>
    <w:rsid w:val="001D30AB"/>
    <w:rsid w:val="001E4F1B"/>
    <w:rsid w:val="001F1C1E"/>
    <w:rsid w:val="001F5876"/>
    <w:rsid w:val="001F694C"/>
    <w:rsid w:val="00207D15"/>
    <w:rsid w:val="002228AB"/>
    <w:rsid w:val="002236A4"/>
    <w:rsid w:val="00234EA9"/>
    <w:rsid w:val="0023681D"/>
    <w:rsid w:val="00242F62"/>
    <w:rsid w:val="0024665D"/>
    <w:rsid w:val="00247B73"/>
    <w:rsid w:val="00251768"/>
    <w:rsid w:val="00254B8C"/>
    <w:rsid w:val="00267619"/>
    <w:rsid w:val="00270EA0"/>
    <w:rsid w:val="0027314D"/>
    <w:rsid w:val="00292583"/>
    <w:rsid w:val="002B4A82"/>
    <w:rsid w:val="002B7F62"/>
    <w:rsid w:val="002C08F5"/>
    <w:rsid w:val="002C0985"/>
    <w:rsid w:val="002D1DB1"/>
    <w:rsid w:val="002E07C8"/>
    <w:rsid w:val="002F727A"/>
    <w:rsid w:val="002F7E13"/>
    <w:rsid w:val="00304684"/>
    <w:rsid w:val="003211C9"/>
    <w:rsid w:val="00324548"/>
    <w:rsid w:val="00326039"/>
    <w:rsid w:val="00337B04"/>
    <w:rsid w:val="0034087F"/>
    <w:rsid w:val="00352AED"/>
    <w:rsid w:val="0036138F"/>
    <w:rsid w:val="0036498D"/>
    <w:rsid w:val="00364A3D"/>
    <w:rsid w:val="00373D3B"/>
    <w:rsid w:val="0038485D"/>
    <w:rsid w:val="00384DB8"/>
    <w:rsid w:val="00392951"/>
    <w:rsid w:val="003B6990"/>
    <w:rsid w:val="003C27E4"/>
    <w:rsid w:val="003D376F"/>
    <w:rsid w:val="003E1FA6"/>
    <w:rsid w:val="003E48F8"/>
    <w:rsid w:val="003E67EE"/>
    <w:rsid w:val="003F7DD1"/>
    <w:rsid w:val="00402BF5"/>
    <w:rsid w:val="00407AF9"/>
    <w:rsid w:val="00416EBF"/>
    <w:rsid w:val="00417EA9"/>
    <w:rsid w:val="00422D35"/>
    <w:rsid w:val="00427B82"/>
    <w:rsid w:val="00433462"/>
    <w:rsid w:val="00454E9F"/>
    <w:rsid w:val="004606EF"/>
    <w:rsid w:val="004646EA"/>
    <w:rsid w:val="004821C1"/>
    <w:rsid w:val="00490A94"/>
    <w:rsid w:val="00492DC3"/>
    <w:rsid w:val="00495DA4"/>
    <w:rsid w:val="004A3270"/>
    <w:rsid w:val="004A402A"/>
    <w:rsid w:val="004B7372"/>
    <w:rsid w:val="004C08D2"/>
    <w:rsid w:val="004C1DC2"/>
    <w:rsid w:val="004C4923"/>
    <w:rsid w:val="004D05D2"/>
    <w:rsid w:val="004E0ED1"/>
    <w:rsid w:val="004E10CA"/>
    <w:rsid w:val="004E1BCF"/>
    <w:rsid w:val="004E4936"/>
    <w:rsid w:val="004E5E13"/>
    <w:rsid w:val="004F3173"/>
    <w:rsid w:val="004F6054"/>
    <w:rsid w:val="00501C7B"/>
    <w:rsid w:val="00506ECC"/>
    <w:rsid w:val="00512493"/>
    <w:rsid w:val="00513431"/>
    <w:rsid w:val="005270FD"/>
    <w:rsid w:val="00534CBA"/>
    <w:rsid w:val="005459E0"/>
    <w:rsid w:val="00546427"/>
    <w:rsid w:val="0055092E"/>
    <w:rsid w:val="0055391E"/>
    <w:rsid w:val="0055429B"/>
    <w:rsid w:val="00560B5C"/>
    <w:rsid w:val="00567DE3"/>
    <w:rsid w:val="00572900"/>
    <w:rsid w:val="0057427C"/>
    <w:rsid w:val="0057617C"/>
    <w:rsid w:val="00581759"/>
    <w:rsid w:val="005820CE"/>
    <w:rsid w:val="005967C5"/>
    <w:rsid w:val="005A11CB"/>
    <w:rsid w:val="005C0EF6"/>
    <w:rsid w:val="005C3662"/>
    <w:rsid w:val="005C6E6D"/>
    <w:rsid w:val="005D16F3"/>
    <w:rsid w:val="005D4F9B"/>
    <w:rsid w:val="005E5FA5"/>
    <w:rsid w:val="005E74F3"/>
    <w:rsid w:val="005F6A25"/>
    <w:rsid w:val="00603244"/>
    <w:rsid w:val="00607055"/>
    <w:rsid w:val="00613E64"/>
    <w:rsid w:val="00615BEB"/>
    <w:rsid w:val="00621B39"/>
    <w:rsid w:val="00625C89"/>
    <w:rsid w:val="006270E1"/>
    <w:rsid w:val="0063258E"/>
    <w:rsid w:val="00647A92"/>
    <w:rsid w:val="00660DF7"/>
    <w:rsid w:val="00664B26"/>
    <w:rsid w:val="006779E8"/>
    <w:rsid w:val="00690EEB"/>
    <w:rsid w:val="006952D5"/>
    <w:rsid w:val="00697AF5"/>
    <w:rsid w:val="006A7CA4"/>
    <w:rsid w:val="006C1602"/>
    <w:rsid w:val="006C2EB9"/>
    <w:rsid w:val="006C49CA"/>
    <w:rsid w:val="006E1907"/>
    <w:rsid w:val="006E2FAD"/>
    <w:rsid w:val="006F17D8"/>
    <w:rsid w:val="006F53E7"/>
    <w:rsid w:val="006F596F"/>
    <w:rsid w:val="00700537"/>
    <w:rsid w:val="00715B56"/>
    <w:rsid w:val="0072203A"/>
    <w:rsid w:val="0072414E"/>
    <w:rsid w:val="0073243B"/>
    <w:rsid w:val="00743174"/>
    <w:rsid w:val="00761010"/>
    <w:rsid w:val="00766267"/>
    <w:rsid w:val="007753E1"/>
    <w:rsid w:val="00781762"/>
    <w:rsid w:val="00792272"/>
    <w:rsid w:val="00792BFB"/>
    <w:rsid w:val="00797453"/>
    <w:rsid w:val="007A1AFC"/>
    <w:rsid w:val="007A509E"/>
    <w:rsid w:val="007A6097"/>
    <w:rsid w:val="007B3BA8"/>
    <w:rsid w:val="007B6EC5"/>
    <w:rsid w:val="007B6F28"/>
    <w:rsid w:val="007C6B00"/>
    <w:rsid w:val="007F363C"/>
    <w:rsid w:val="007F5B7D"/>
    <w:rsid w:val="00804963"/>
    <w:rsid w:val="008165B5"/>
    <w:rsid w:val="00824D60"/>
    <w:rsid w:val="00830E7D"/>
    <w:rsid w:val="00845600"/>
    <w:rsid w:val="008509B5"/>
    <w:rsid w:val="00857287"/>
    <w:rsid w:val="0085796D"/>
    <w:rsid w:val="00863A63"/>
    <w:rsid w:val="0086484A"/>
    <w:rsid w:val="008719AE"/>
    <w:rsid w:val="00874754"/>
    <w:rsid w:val="00895AAE"/>
    <w:rsid w:val="008A5829"/>
    <w:rsid w:val="008A679C"/>
    <w:rsid w:val="008C0F8C"/>
    <w:rsid w:val="008C4FFA"/>
    <w:rsid w:val="008D01AA"/>
    <w:rsid w:val="008F07AB"/>
    <w:rsid w:val="008F351C"/>
    <w:rsid w:val="009026C1"/>
    <w:rsid w:val="00917C5A"/>
    <w:rsid w:val="00926393"/>
    <w:rsid w:val="00927273"/>
    <w:rsid w:val="00933FC6"/>
    <w:rsid w:val="00937285"/>
    <w:rsid w:val="0094424E"/>
    <w:rsid w:val="00952388"/>
    <w:rsid w:val="00982B40"/>
    <w:rsid w:val="009846E1"/>
    <w:rsid w:val="0098538D"/>
    <w:rsid w:val="009903DE"/>
    <w:rsid w:val="009A7086"/>
    <w:rsid w:val="009B2921"/>
    <w:rsid w:val="009B7071"/>
    <w:rsid w:val="009C67F9"/>
    <w:rsid w:val="009D6C6C"/>
    <w:rsid w:val="009E050B"/>
    <w:rsid w:val="009F7D2C"/>
    <w:rsid w:val="00A12AC3"/>
    <w:rsid w:val="00A13F04"/>
    <w:rsid w:val="00A27277"/>
    <w:rsid w:val="00A361A0"/>
    <w:rsid w:val="00A403D8"/>
    <w:rsid w:val="00A57363"/>
    <w:rsid w:val="00A666BA"/>
    <w:rsid w:val="00A67373"/>
    <w:rsid w:val="00A708CE"/>
    <w:rsid w:val="00A810AA"/>
    <w:rsid w:val="00A82167"/>
    <w:rsid w:val="00AA5CDE"/>
    <w:rsid w:val="00AC6AC5"/>
    <w:rsid w:val="00AC70EA"/>
    <w:rsid w:val="00AE09E7"/>
    <w:rsid w:val="00AE5894"/>
    <w:rsid w:val="00AF2D8C"/>
    <w:rsid w:val="00AF41C4"/>
    <w:rsid w:val="00AF7D84"/>
    <w:rsid w:val="00B003E0"/>
    <w:rsid w:val="00B00D6B"/>
    <w:rsid w:val="00B049BE"/>
    <w:rsid w:val="00B05D3A"/>
    <w:rsid w:val="00B10ABA"/>
    <w:rsid w:val="00B228A5"/>
    <w:rsid w:val="00B42573"/>
    <w:rsid w:val="00B4665E"/>
    <w:rsid w:val="00B531C9"/>
    <w:rsid w:val="00B64F56"/>
    <w:rsid w:val="00B76C2A"/>
    <w:rsid w:val="00B852A9"/>
    <w:rsid w:val="00B910D3"/>
    <w:rsid w:val="00B971D9"/>
    <w:rsid w:val="00BB0C78"/>
    <w:rsid w:val="00BB48B8"/>
    <w:rsid w:val="00BB58F0"/>
    <w:rsid w:val="00BC24A1"/>
    <w:rsid w:val="00BD781F"/>
    <w:rsid w:val="00BE55EF"/>
    <w:rsid w:val="00BF175F"/>
    <w:rsid w:val="00C02BC1"/>
    <w:rsid w:val="00C04607"/>
    <w:rsid w:val="00C05661"/>
    <w:rsid w:val="00C13E7B"/>
    <w:rsid w:val="00C2008B"/>
    <w:rsid w:val="00C31B8C"/>
    <w:rsid w:val="00C34156"/>
    <w:rsid w:val="00C401B2"/>
    <w:rsid w:val="00C43953"/>
    <w:rsid w:val="00C50FB9"/>
    <w:rsid w:val="00C53AE9"/>
    <w:rsid w:val="00C61415"/>
    <w:rsid w:val="00C66600"/>
    <w:rsid w:val="00CA2D09"/>
    <w:rsid w:val="00CB2845"/>
    <w:rsid w:val="00CE64EB"/>
    <w:rsid w:val="00CE65B4"/>
    <w:rsid w:val="00CF003D"/>
    <w:rsid w:val="00D015F5"/>
    <w:rsid w:val="00D068FC"/>
    <w:rsid w:val="00D33D01"/>
    <w:rsid w:val="00D37CEE"/>
    <w:rsid w:val="00D40CCD"/>
    <w:rsid w:val="00D5025D"/>
    <w:rsid w:val="00D55050"/>
    <w:rsid w:val="00D5583C"/>
    <w:rsid w:val="00D63397"/>
    <w:rsid w:val="00D66F3C"/>
    <w:rsid w:val="00D75101"/>
    <w:rsid w:val="00D87D80"/>
    <w:rsid w:val="00D90775"/>
    <w:rsid w:val="00DA1D32"/>
    <w:rsid w:val="00DA2522"/>
    <w:rsid w:val="00DB1693"/>
    <w:rsid w:val="00DB312C"/>
    <w:rsid w:val="00DC0E6A"/>
    <w:rsid w:val="00DE172E"/>
    <w:rsid w:val="00DE684E"/>
    <w:rsid w:val="00DE7325"/>
    <w:rsid w:val="00DF69C5"/>
    <w:rsid w:val="00E05A2C"/>
    <w:rsid w:val="00E14F5D"/>
    <w:rsid w:val="00E17AAF"/>
    <w:rsid w:val="00E209B8"/>
    <w:rsid w:val="00E63A6C"/>
    <w:rsid w:val="00E67828"/>
    <w:rsid w:val="00E7783B"/>
    <w:rsid w:val="00E842B4"/>
    <w:rsid w:val="00EA0343"/>
    <w:rsid w:val="00EA3370"/>
    <w:rsid w:val="00ED2BC6"/>
    <w:rsid w:val="00ED4034"/>
    <w:rsid w:val="00EF34F6"/>
    <w:rsid w:val="00F113F7"/>
    <w:rsid w:val="00F1680B"/>
    <w:rsid w:val="00F21ADF"/>
    <w:rsid w:val="00F26E3D"/>
    <w:rsid w:val="00F26F70"/>
    <w:rsid w:val="00F27B08"/>
    <w:rsid w:val="00F3170B"/>
    <w:rsid w:val="00F320EA"/>
    <w:rsid w:val="00F35985"/>
    <w:rsid w:val="00F532E4"/>
    <w:rsid w:val="00F54A10"/>
    <w:rsid w:val="00F555F6"/>
    <w:rsid w:val="00F600F8"/>
    <w:rsid w:val="00F62E0B"/>
    <w:rsid w:val="00F66412"/>
    <w:rsid w:val="00F701DC"/>
    <w:rsid w:val="00F70595"/>
    <w:rsid w:val="00F7569C"/>
    <w:rsid w:val="00F8178A"/>
    <w:rsid w:val="00FA2BD6"/>
    <w:rsid w:val="00FB12E7"/>
    <w:rsid w:val="00FE1970"/>
    <w:rsid w:val="00FE61CA"/>
    <w:rsid w:val="00FE7D14"/>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DCED46D"/>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character" w:styleId="UnresolvedMention">
    <w:name w:val="Unresolved Mention"/>
    <w:basedOn w:val="DefaultParagraphFont"/>
    <w:uiPriority w:val="99"/>
    <w:semiHidden/>
    <w:unhideWhenUsed/>
    <w:rsid w:val="007A1AFC"/>
    <w:rPr>
      <w:color w:val="605E5C"/>
      <w:shd w:val="clear" w:color="auto" w:fill="E1DFDD"/>
    </w:rPr>
  </w:style>
  <w:style w:type="paragraph" w:styleId="BodyText">
    <w:name w:val="Body Text"/>
    <w:basedOn w:val="Normal"/>
    <w:link w:val="BodyTextChar"/>
    <w:uiPriority w:val="1"/>
    <w:unhideWhenUsed/>
    <w:qFormat/>
    <w:rsid w:val="001A21EB"/>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1A21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1003237502">
      <w:bodyDiv w:val="1"/>
      <w:marLeft w:val="0"/>
      <w:marRight w:val="0"/>
      <w:marTop w:val="0"/>
      <w:marBottom w:val="0"/>
      <w:divBdr>
        <w:top w:val="none" w:sz="0" w:space="0" w:color="auto"/>
        <w:left w:val="none" w:sz="0" w:space="0" w:color="auto"/>
        <w:bottom w:val="none" w:sz="0" w:space="0" w:color="auto"/>
        <w:right w:val="none" w:sz="0" w:space="0" w:color="auto"/>
      </w:divBdr>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208026387?pwd=WWNSR3JscUhZK3ZHU3JOV05ZOHF1UT09&amp;omn=893985199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leg.wa.gov/RCW/default.aspx?cite=42.30.1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5E79A-E13B-4718-8233-D48CB2E4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161</TotalTime>
  <Pages>2</Pages>
  <Words>472</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Shari Schroeder</cp:lastModifiedBy>
  <cp:revision>36</cp:revision>
  <cp:lastPrinted>2024-05-02T17:46:00Z</cp:lastPrinted>
  <dcterms:created xsi:type="dcterms:W3CDTF">2024-06-10T16:27:00Z</dcterms:created>
  <dcterms:modified xsi:type="dcterms:W3CDTF">2024-11-08T00:00:00Z</dcterms:modified>
</cp:coreProperties>
</file>