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5F0F1C" w:rsidP="00A57363">
      <w:pPr>
        <w:ind w:left="-720" w:right="4464"/>
        <w:jc w:val="right"/>
        <w:rPr>
          <w:szCs w:val="22"/>
        </w:rPr>
      </w:pPr>
      <w:bookmarkStart w:id="0" w:name="_GoBack"/>
      <w:bookmarkEnd w:id="0"/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SOUTH WHIDBEY FIRE/EMS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 w:rsidRPr="005F5B57">
        <w:rPr>
          <w:rFonts w:ascii="Times New Roman" w:hAnsi="Times New Roman"/>
          <w:b/>
          <w:szCs w:val="24"/>
        </w:rPr>
        <w:t xml:space="preserve">LOCAL BOARD FOR VOLUNTEER </w:t>
      </w:r>
      <w:r>
        <w:rPr>
          <w:rFonts w:ascii="Times New Roman" w:hAnsi="Times New Roman"/>
          <w:b/>
          <w:szCs w:val="24"/>
        </w:rPr>
        <w:t>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</w:p>
    <w:p w:rsidR="005F0F1C" w:rsidRDefault="00F926D4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Thursday, </w:t>
      </w:r>
      <w:r w:rsidR="003B1D22">
        <w:rPr>
          <w:rFonts w:ascii="Times New Roman" w:hAnsi="Times New Roman"/>
          <w:b/>
          <w:szCs w:val="24"/>
        </w:rPr>
        <w:t>February 13, 2025   3:30pm</w:t>
      </w:r>
    </w:p>
    <w:p w:rsidR="005F0F1C" w:rsidRDefault="0003294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Minutes- </w:t>
      </w:r>
      <w:r w:rsidR="008E3C95">
        <w:rPr>
          <w:rFonts w:ascii="Times New Roman" w:hAnsi="Times New Roman"/>
          <w:b/>
          <w:szCs w:val="24"/>
        </w:rPr>
        <w:t>Approved</w:t>
      </w:r>
    </w:p>
    <w:p w:rsidR="005F0F1C" w:rsidRPr="004D429B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</w:p>
    <w:p w:rsidR="00EA6A4D" w:rsidRPr="00974E37" w:rsidRDefault="008E3C95" w:rsidP="005F0F1C">
      <w:pPr>
        <w:suppressAutoHyphens/>
        <w:jc w:val="center"/>
        <w:rPr>
          <w:rFonts w:ascii="Times New Roman" w:hAnsi="Times New Roman"/>
          <w:szCs w:val="24"/>
        </w:rPr>
      </w:pPr>
      <w:hyperlink r:id="rId8" w:history="1">
        <w:r w:rsidR="00D64543" w:rsidRPr="00440758">
          <w:rPr>
            <w:rStyle w:val="Hyperlink"/>
            <w:rFonts w:ascii="Times New Roman" w:hAnsi="Times New Roman"/>
            <w:szCs w:val="24"/>
          </w:rPr>
          <w:t>https://us06web.zoom.us/j/2208026387?pwd=WWNSR3JscUhZK3ZHU3JOV05ZOHF1UT09&amp;omn=89446120307</w:t>
        </w:r>
      </w:hyperlink>
      <w:r w:rsidR="00D64543">
        <w:rPr>
          <w:rFonts w:ascii="Times New Roman" w:hAnsi="Times New Roman"/>
          <w:szCs w:val="24"/>
        </w:rPr>
        <w:t xml:space="preserve"> 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81254D" w:rsidRPr="00BB2478" w:rsidRDefault="0081254D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E64C5F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E64C5F" w:rsidRPr="00BB2478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934994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b/>
          <w:sz w:val="22"/>
          <w:szCs w:val="22"/>
        </w:rPr>
      </w:pPr>
      <w:r w:rsidRPr="00934994">
        <w:rPr>
          <w:rFonts w:ascii="Times New Roman" w:hAnsi="Times New Roman"/>
          <w:b/>
          <w:sz w:val="22"/>
          <w:szCs w:val="22"/>
        </w:rPr>
        <w:t xml:space="preserve">Call to Order </w:t>
      </w:r>
    </w:p>
    <w:p w:rsidR="005F0F1C" w:rsidRPr="005F5B57" w:rsidRDefault="00934994" w:rsidP="00934994">
      <w:pPr>
        <w:suppressAutoHyphens/>
        <w:ind w:left="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Commissioner Noblet called meeting to order at 3:30pm.</w:t>
      </w:r>
    </w:p>
    <w:p w:rsidR="005F0F1C" w:rsidRPr="00934994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b/>
          <w:sz w:val="22"/>
          <w:szCs w:val="22"/>
        </w:rPr>
      </w:pPr>
      <w:r w:rsidRPr="00934994">
        <w:rPr>
          <w:rFonts w:ascii="Times New Roman" w:hAnsi="Times New Roman"/>
          <w:b/>
          <w:sz w:val="22"/>
          <w:szCs w:val="22"/>
        </w:rPr>
        <w:t xml:space="preserve">Approval of Agenda </w:t>
      </w:r>
    </w:p>
    <w:p w:rsidR="00934994" w:rsidRDefault="00934994" w:rsidP="00934994">
      <w:pPr>
        <w:pStyle w:val="ListParagraph"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Swenson motions to approve agenda.  Commissioner Noblet seconded.</w:t>
      </w:r>
    </w:p>
    <w:p w:rsidR="00934994" w:rsidRDefault="00934994" w:rsidP="00934994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5F0F1C" w:rsidRPr="00934994" w:rsidRDefault="00934994" w:rsidP="00934994">
      <w:pPr>
        <w:pStyle w:val="ListParagraph"/>
        <w:ind w:left="14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34994">
        <w:rPr>
          <w:rFonts w:ascii="Times New Roman" w:hAnsi="Times New Roman"/>
          <w:b/>
          <w:sz w:val="22"/>
          <w:szCs w:val="22"/>
        </w:rPr>
        <w:t xml:space="preserve">Motion carried unanimously. </w:t>
      </w:r>
    </w:p>
    <w:p w:rsidR="005F0F1C" w:rsidRPr="00934994" w:rsidRDefault="005F0F1C" w:rsidP="00ED5D4B">
      <w:pPr>
        <w:numPr>
          <w:ilvl w:val="0"/>
          <w:numId w:val="5"/>
        </w:numPr>
        <w:suppressAutoHyphens/>
        <w:rPr>
          <w:rFonts w:ascii="Times New Roman" w:hAnsi="Times New Roman"/>
          <w:b/>
          <w:sz w:val="22"/>
          <w:szCs w:val="22"/>
        </w:rPr>
      </w:pPr>
      <w:r w:rsidRPr="00934994">
        <w:rPr>
          <w:rFonts w:ascii="Times New Roman" w:hAnsi="Times New Roman"/>
          <w:b/>
          <w:sz w:val="22"/>
          <w:szCs w:val="22"/>
        </w:rPr>
        <w:t xml:space="preserve">New Business </w:t>
      </w:r>
    </w:p>
    <w:p w:rsidR="00ED5D4B" w:rsidRDefault="009F4A0A" w:rsidP="00ED5D4B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Report of Accident</w:t>
      </w:r>
    </w:p>
    <w:p w:rsidR="00ED5D4B" w:rsidRDefault="00934994" w:rsidP="00934994">
      <w:pPr>
        <w:suppressAutoHyphens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Muscle strain obtained in vehicle accident. Insurance coverage approval needed.</w:t>
      </w:r>
    </w:p>
    <w:p w:rsidR="00934994" w:rsidRDefault="00934994" w:rsidP="00934994">
      <w:pPr>
        <w:suppressAutoHyphens/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Mark Swenson motions to approve.  Commissioner Noblet seconded.</w:t>
      </w:r>
    </w:p>
    <w:p w:rsidR="00934994" w:rsidRDefault="00934994" w:rsidP="00934994">
      <w:pPr>
        <w:suppressAutoHyphens/>
        <w:ind w:left="1080"/>
        <w:rPr>
          <w:rFonts w:ascii="Times New Roman" w:hAnsi="Times New Roman"/>
          <w:sz w:val="22"/>
          <w:szCs w:val="22"/>
        </w:rPr>
      </w:pPr>
    </w:p>
    <w:p w:rsidR="00934994" w:rsidRPr="00934994" w:rsidRDefault="00934994" w:rsidP="00934994">
      <w:pPr>
        <w:suppressAutoHyphens/>
        <w:ind w:left="10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34994">
        <w:rPr>
          <w:rFonts w:ascii="Times New Roman" w:hAnsi="Times New Roman"/>
          <w:b/>
          <w:sz w:val="22"/>
          <w:szCs w:val="22"/>
        </w:rPr>
        <w:t>Motion carried unanimously.</w:t>
      </w: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b/>
          <w:sz w:val="22"/>
          <w:szCs w:val="22"/>
        </w:rPr>
      </w:pPr>
      <w:r w:rsidRPr="00934994">
        <w:rPr>
          <w:rFonts w:ascii="Times New Roman" w:hAnsi="Times New Roman"/>
          <w:b/>
          <w:sz w:val="22"/>
          <w:szCs w:val="22"/>
        </w:rPr>
        <w:t xml:space="preserve">Concluded </w:t>
      </w:r>
    </w:p>
    <w:p w:rsidR="00934994" w:rsidRPr="00934994" w:rsidRDefault="00934994" w:rsidP="00934994">
      <w:pPr>
        <w:suppressAutoHyphens/>
        <w:ind w:left="1440"/>
        <w:rPr>
          <w:rFonts w:ascii="Times New Roman" w:hAnsi="Times New Roman"/>
          <w:sz w:val="22"/>
          <w:szCs w:val="22"/>
        </w:rPr>
      </w:pPr>
      <w:r w:rsidRPr="00934994">
        <w:rPr>
          <w:rFonts w:ascii="Times New Roman" w:hAnsi="Times New Roman"/>
          <w:sz w:val="22"/>
          <w:szCs w:val="22"/>
        </w:rPr>
        <w:t>Mark Swenson motions to adjourn meeting.  Commissioner Noblet seconded.</w:t>
      </w:r>
    </w:p>
    <w:p w:rsidR="00934994" w:rsidRDefault="00934994" w:rsidP="00934994">
      <w:pPr>
        <w:suppressAutoHyphens/>
        <w:ind w:left="1440"/>
        <w:rPr>
          <w:rFonts w:ascii="Times New Roman" w:hAnsi="Times New Roman"/>
          <w:b/>
          <w:sz w:val="22"/>
          <w:szCs w:val="22"/>
        </w:rPr>
      </w:pPr>
    </w:p>
    <w:p w:rsidR="00934994" w:rsidRPr="00934994" w:rsidRDefault="00934994" w:rsidP="00934994">
      <w:pPr>
        <w:suppressAutoHyphens/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934994" w:rsidRPr="00934994" w:rsidRDefault="00934994" w:rsidP="00934994">
      <w:pPr>
        <w:suppressAutoHyphens/>
        <w:ind w:left="1440"/>
        <w:rPr>
          <w:rFonts w:ascii="Times New Roman" w:hAnsi="Times New Roman"/>
          <w:sz w:val="22"/>
          <w:szCs w:val="22"/>
        </w:rPr>
      </w:pPr>
      <w:r w:rsidRPr="00934994">
        <w:rPr>
          <w:rFonts w:ascii="Times New Roman" w:hAnsi="Times New Roman"/>
          <w:sz w:val="22"/>
          <w:szCs w:val="22"/>
        </w:rPr>
        <w:t>Commissioner Noblet adjourns meeting at 3:32pm</w:t>
      </w:r>
    </w:p>
    <w:p w:rsidR="00934994" w:rsidRDefault="00934994" w:rsidP="00934994">
      <w:pPr>
        <w:suppressAutoHyphens/>
        <w:ind w:left="14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737B50" w:rsidRDefault="00792272" w:rsidP="00934994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Pr="00323408" w:rsidRDefault="00323408" w:rsidP="008D64BA">
      <w:pPr>
        <w:ind w:right="4464"/>
        <w:rPr>
          <w:rFonts w:ascii="Times New Roman" w:hAnsi="Times New Roman"/>
          <w:szCs w:val="22"/>
        </w:rPr>
      </w:pPr>
      <w:r w:rsidRPr="00323408">
        <w:rPr>
          <w:rFonts w:ascii="Times New Roman" w:hAnsi="Times New Roman"/>
          <w:szCs w:val="22"/>
        </w:rPr>
        <w:t>Shari Schroeder</w:t>
      </w:r>
      <w:r>
        <w:rPr>
          <w:rFonts w:ascii="Times New Roman" w:hAnsi="Times New Roman"/>
          <w:szCs w:val="22"/>
        </w:rPr>
        <w:t>,</w:t>
      </w:r>
    </w:p>
    <w:p w:rsidR="0081254D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Secretary</w:t>
      </w:r>
    </w:p>
    <w:p w:rsidR="008D64BA" w:rsidRPr="008D64BA" w:rsidRDefault="008D64BA" w:rsidP="008D64BA">
      <w:pPr>
        <w:ind w:right="4464"/>
        <w:rPr>
          <w:rFonts w:ascii="Times New Roman" w:hAnsi="Times New Roman"/>
          <w:szCs w:val="22"/>
        </w:rPr>
      </w:pPr>
    </w:p>
    <w:p w:rsidR="0081254D" w:rsidRPr="003B4558" w:rsidRDefault="00927273" w:rsidP="002D0A87">
      <w:pPr>
        <w:ind w:left="-720" w:right="4464"/>
        <w:rPr>
          <w:rFonts w:ascii="Times New Roman" w:hAnsi="Times New Roman"/>
          <w:spacing w:val="-3"/>
        </w:rPr>
      </w:pPr>
      <w:r>
        <w:rPr>
          <w:szCs w:val="22"/>
        </w:rPr>
        <w:lastRenderedPageBreak/>
        <w:tab/>
      </w:r>
    </w:p>
    <w:p w:rsidR="0081254D" w:rsidRDefault="0081254D" w:rsidP="0081254D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95DA4" w:rsidRPr="005D16F3" w:rsidRDefault="00495DA4" w:rsidP="0081254D">
      <w:pPr>
        <w:ind w:left="-540"/>
        <w:jc w:val="center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B80"/>
    <w:multiLevelType w:val="hybridMultilevel"/>
    <w:tmpl w:val="F710CD72"/>
    <w:lvl w:ilvl="0" w:tplc="A426D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3294C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0A87"/>
    <w:rsid w:val="002D1DB1"/>
    <w:rsid w:val="002F7E13"/>
    <w:rsid w:val="003211C9"/>
    <w:rsid w:val="00323408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EC3"/>
    <w:rsid w:val="003B1D22"/>
    <w:rsid w:val="003B6990"/>
    <w:rsid w:val="003C27E4"/>
    <w:rsid w:val="003D376F"/>
    <w:rsid w:val="003E1FA6"/>
    <w:rsid w:val="003E48F8"/>
    <w:rsid w:val="003E67EE"/>
    <w:rsid w:val="003F7DD1"/>
    <w:rsid w:val="00402BF5"/>
    <w:rsid w:val="00417EA9"/>
    <w:rsid w:val="00427B82"/>
    <w:rsid w:val="004606EF"/>
    <w:rsid w:val="004646EA"/>
    <w:rsid w:val="004821C1"/>
    <w:rsid w:val="00486BDC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37B50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254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D64BA"/>
    <w:rsid w:val="008E3C95"/>
    <w:rsid w:val="008F351C"/>
    <w:rsid w:val="009026C1"/>
    <w:rsid w:val="00905A55"/>
    <w:rsid w:val="00917C5A"/>
    <w:rsid w:val="00926393"/>
    <w:rsid w:val="00927273"/>
    <w:rsid w:val="00933FC6"/>
    <w:rsid w:val="00934994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4A0A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0F3"/>
    <w:rsid w:val="00B64F56"/>
    <w:rsid w:val="00B67C71"/>
    <w:rsid w:val="00B76C2A"/>
    <w:rsid w:val="00B852A9"/>
    <w:rsid w:val="00B910D3"/>
    <w:rsid w:val="00BB0C78"/>
    <w:rsid w:val="00BB48B8"/>
    <w:rsid w:val="00BC24A1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64543"/>
    <w:rsid w:val="00D75101"/>
    <w:rsid w:val="00D87D80"/>
    <w:rsid w:val="00D90775"/>
    <w:rsid w:val="00DA1D32"/>
    <w:rsid w:val="00DA2522"/>
    <w:rsid w:val="00DB1693"/>
    <w:rsid w:val="00DB312C"/>
    <w:rsid w:val="00DD12EB"/>
    <w:rsid w:val="00DE172E"/>
    <w:rsid w:val="00DE684E"/>
    <w:rsid w:val="00DE7325"/>
    <w:rsid w:val="00DF69C5"/>
    <w:rsid w:val="00E14F5D"/>
    <w:rsid w:val="00E17AAF"/>
    <w:rsid w:val="00E63A6C"/>
    <w:rsid w:val="00E64C5F"/>
    <w:rsid w:val="00E7783B"/>
    <w:rsid w:val="00EA0343"/>
    <w:rsid w:val="00EA3370"/>
    <w:rsid w:val="00EA6A4D"/>
    <w:rsid w:val="00ED2BC6"/>
    <w:rsid w:val="00ED4034"/>
    <w:rsid w:val="00ED5D4B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04FE"/>
    <w:rsid w:val="00F62E0B"/>
    <w:rsid w:val="00F66412"/>
    <w:rsid w:val="00F701DC"/>
    <w:rsid w:val="00F70595"/>
    <w:rsid w:val="00F7569C"/>
    <w:rsid w:val="00F8178A"/>
    <w:rsid w:val="00F926D4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0F36B24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254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94461203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01E0-60A9-4E2B-867D-B7A5BA92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38</TotalTime>
  <Pages>2</Pages>
  <Words>117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23</cp:revision>
  <cp:lastPrinted>2022-08-15T17:33:00Z</cp:lastPrinted>
  <dcterms:created xsi:type="dcterms:W3CDTF">2024-04-08T18:28:00Z</dcterms:created>
  <dcterms:modified xsi:type="dcterms:W3CDTF">2025-03-25T19:35:00Z</dcterms:modified>
</cp:coreProperties>
</file>